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CD37" w14:textId="77777777" w:rsidR="00194810" w:rsidRPr="00C8242B" w:rsidRDefault="00C8242B">
      <w:pPr>
        <w:rPr>
          <w:rFonts w:ascii="Garamond" w:hAnsi="Garamond"/>
        </w:rPr>
      </w:pPr>
      <w:r>
        <w:rPr>
          <w:rFonts w:ascii="Garamond" w:hAnsi="Garamond"/>
        </w:rPr>
        <w:t xml:space="preserve">ASN </w:t>
      </w:r>
      <w:r w:rsidRPr="00C8242B">
        <w:rPr>
          <w:rFonts w:ascii="Garamond" w:hAnsi="Garamond"/>
        </w:rPr>
        <w:t>Service</w:t>
      </w:r>
      <w:r>
        <w:rPr>
          <w:rFonts w:ascii="Garamond" w:hAnsi="Garamond"/>
        </w:rPr>
        <w:t xml:space="preserve"> </w:t>
      </w:r>
      <w:r w:rsidRPr="00C8242B">
        <w:rPr>
          <w:rFonts w:ascii="Garamond" w:hAnsi="Garamond"/>
        </w:rPr>
        <w:t>Log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038"/>
        <w:gridCol w:w="1137"/>
        <w:gridCol w:w="5392"/>
        <w:gridCol w:w="2710"/>
        <w:gridCol w:w="2858"/>
      </w:tblGrid>
      <w:tr w:rsidR="002042FE" w:rsidRPr="00EC045B" w14:paraId="3258EB0E" w14:textId="77777777" w:rsidTr="002042FE">
        <w:tc>
          <w:tcPr>
            <w:tcW w:w="1435" w:type="dxa"/>
            <w:shd w:val="clear" w:color="auto" w:fill="EAF1DD"/>
          </w:tcPr>
          <w:p w14:paraId="25837A4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C045B">
              <w:rPr>
                <w:rFonts w:ascii="Garamond" w:hAnsi="Garamond"/>
                <w:sz w:val="24"/>
                <w:szCs w:val="24"/>
              </w:rPr>
              <w:t>Company</w:t>
            </w:r>
          </w:p>
        </w:tc>
        <w:tc>
          <w:tcPr>
            <w:tcW w:w="1038" w:type="dxa"/>
            <w:shd w:val="clear" w:color="auto" w:fill="EAF1DD"/>
          </w:tcPr>
          <w:p w14:paraId="3FF7D0D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C045B">
              <w:rPr>
                <w:rFonts w:ascii="Garamond" w:hAnsi="Garamond"/>
                <w:sz w:val="24"/>
                <w:szCs w:val="24"/>
              </w:rPr>
              <w:t>Date</w:t>
            </w:r>
          </w:p>
        </w:tc>
        <w:tc>
          <w:tcPr>
            <w:tcW w:w="1137" w:type="dxa"/>
            <w:shd w:val="clear" w:color="auto" w:fill="EAF1DD"/>
          </w:tcPr>
          <w:p w14:paraId="2112FF9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C045B">
              <w:rPr>
                <w:rFonts w:ascii="Garamond" w:hAnsi="Garamond"/>
                <w:sz w:val="24"/>
                <w:szCs w:val="24"/>
              </w:rPr>
              <w:t>Location</w:t>
            </w:r>
          </w:p>
        </w:tc>
        <w:tc>
          <w:tcPr>
            <w:tcW w:w="5392" w:type="dxa"/>
            <w:shd w:val="clear" w:color="auto" w:fill="EAF1DD"/>
          </w:tcPr>
          <w:p w14:paraId="70E4FACE" w14:textId="184B7720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C045B">
              <w:rPr>
                <w:rFonts w:ascii="Garamond" w:hAnsi="Garamond"/>
                <w:sz w:val="24"/>
                <w:szCs w:val="24"/>
              </w:rPr>
              <w:t xml:space="preserve">Service </w:t>
            </w:r>
          </w:p>
        </w:tc>
        <w:tc>
          <w:tcPr>
            <w:tcW w:w="2710" w:type="dxa"/>
            <w:shd w:val="clear" w:color="auto" w:fill="EAF1DD"/>
          </w:tcPr>
          <w:p w14:paraId="0FC824B5" w14:textId="1CEB42E9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Billable </w:t>
            </w:r>
            <w:r w:rsidRPr="00EC045B">
              <w:rPr>
                <w:rFonts w:ascii="Garamond" w:hAnsi="Garamond"/>
                <w:sz w:val="24"/>
                <w:szCs w:val="24"/>
              </w:rPr>
              <w:t>Time</w:t>
            </w:r>
          </w:p>
        </w:tc>
        <w:tc>
          <w:tcPr>
            <w:tcW w:w="2858" w:type="dxa"/>
            <w:shd w:val="clear" w:color="auto" w:fill="EAF1DD"/>
          </w:tcPr>
          <w:p w14:paraId="1B76A9B3" w14:textId="3864D83B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EC045B">
              <w:rPr>
                <w:rFonts w:ascii="Garamond" w:hAnsi="Garamond"/>
                <w:sz w:val="24"/>
                <w:szCs w:val="24"/>
              </w:rPr>
              <w:t>Notes</w:t>
            </w:r>
          </w:p>
        </w:tc>
      </w:tr>
      <w:tr w:rsidR="002042FE" w:rsidRPr="00EC045B" w14:paraId="196356EB" w14:textId="77777777" w:rsidTr="002042FE">
        <w:tc>
          <w:tcPr>
            <w:tcW w:w="1435" w:type="dxa"/>
            <w:shd w:val="clear" w:color="auto" w:fill="auto"/>
          </w:tcPr>
          <w:p w14:paraId="183E4650" w14:textId="5011079B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281C36D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5D6FBBE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2886DC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2E8678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66E925FD" w14:textId="0C34DBFE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615756D" w14:textId="77777777" w:rsidTr="002042FE">
        <w:tc>
          <w:tcPr>
            <w:tcW w:w="1435" w:type="dxa"/>
            <w:shd w:val="clear" w:color="auto" w:fill="auto"/>
          </w:tcPr>
          <w:p w14:paraId="130A407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B5755C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0821FD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0B0B3FB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2C5D95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4997F817" w14:textId="08D79D9A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7FF3F485" w14:textId="77777777" w:rsidTr="002042FE">
        <w:tc>
          <w:tcPr>
            <w:tcW w:w="1435" w:type="dxa"/>
            <w:shd w:val="clear" w:color="auto" w:fill="auto"/>
          </w:tcPr>
          <w:p w14:paraId="6046C61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162A44F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EA54F3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6DCB86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D5426A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6C9A8BD9" w14:textId="0B2FA185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1002084E" w14:textId="77777777" w:rsidTr="002042FE">
        <w:tc>
          <w:tcPr>
            <w:tcW w:w="1435" w:type="dxa"/>
            <w:shd w:val="clear" w:color="auto" w:fill="auto"/>
          </w:tcPr>
          <w:p w14:paraId="4CF899B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782DBDA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DD15DA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4037DB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2F307C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4FA43A7" w14:textId="605BF5D6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129D32A3" w14:textId="77777777" w:rsidTr="002042FE">
        <w:tc>
          <w:tcPr>
            <w:tcW w:w="1435" w:type="dxa"/>
            <w:shd w:val="clear" w:color="auto" w:fill="auto"/>
          </w:tcPr>
          <w:p w14:paraId="3905596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1D4284D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1BEE816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7E6EB5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93D752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60E0294C" w14:textId="007E52DC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0C69F6FE" w14:textId="77777777" w:rsidTr="002042FE">
        <w:tc>
          <w:tcPr>
            <w:tcW w:w="1435" w:type="dxa"/>
            <w:shd w:val="clear" w:color="auto" w:fill="auto"/>
          </w:tcPr>
          <w:p w14:paraId="33AC4B8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73D9D88C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7556BA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730F6B4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108D5C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193C143" w14:textId="15C4FC1E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50270E1" w14:textId="77777777" w:rsidTr="002042FE">
        <w:tc>
          <w:tcPr>
            <w:tcW w:w="1435" w:type="dxa"/>
            <w:shd w:val="clear" w:color="auto" w:fill="auto"/>
          </w:tcPr>
          <w:p w14:paraId="583524F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9D82ED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58A95EC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70A65D1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0D3291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94D4951" w14:textId="0AFE8223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56EDD0D" w14:textId="77777777" w:rsidTr="002042FE">
        <w:tc>
          <w:tcPr>
            <w:tcW w:w="1435" w:type="dxa"/>
            <w:shd w:val="clear" w:color="auto" w:fill="auto"/>
          </w:tcPr>
          <w:p w14:paraId="29B15A6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13E511A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55E237E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6286D69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78A76D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69E3DBA9" w14:textId="1FDD4AC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3D43CDA1" w14:textId="77777777" w:rsidTr="002042FE">
        <w:tc>
          <w:tcPr>
            <w:tcW w:w="1435" w:type="dxa"/>
            <w:shd w:val="clear" w:color="auto" w:fill="auto"/>
          </w:tcPr>
          <w:p w14:paraId="692322D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3FBD01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E6B019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1A289B4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A609B9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22DAC1A6" w14:textId="65FD883E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7FCD2763" w14:textId="77777777" w:rsidTr="002042FE">
        <w:tc>
          <w:tcPr>
            <w:tcW w:w="1435" w:type="dxa"/>
            <w:shd w:val="clear" w:color="auto" w:fill="auto"/>
          </w:tcPr>
          <w:p w14:paraId="6D34688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E9B41D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75388DB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15A1BEC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F7C62B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920F112" w14:textId="773D2333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3806C6E1" w14:textId="77777777" w:rsidTr="002042FE">
        <w:tc>
          <w:tcPr>
            <w:tcW w:w="1435" w:type="dxa"/>
            <w:shd w:val="clear" w:color="auto" w:fill="auto"/>
          </w:tcPr>
          <w:p w14:paraId="7C6CF7D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7B6E306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D43CC2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CFB4A2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54B199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F57D804" w14:textId="61E33A94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1F8B77B5" w14:textId="77777777" w:rsidTr="002042FE">
        <w:tc>
          <w:tcPr>
            <w:tcW w:w="1435" w:type="dxa"/>
            <w:shd w:val="clear" w:color="auto" w:fill="auto"/>
          </w:tcPr>
          <w:p w14:paraId="77086CC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1941A2E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613299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82F967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158169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44AC42CC" w14:textId="0D2220FC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7F00BB78" w14:textId="77777777" w:rsidTr="002042FE">
        <w:tc>
          <w:tcPr>
            <w:tcW w:w="1435" w:type="dxa"/>
            <w:shd w:val="clear" w:color="auto" w:fill="auto"/>
          </w:tcPr>
          <w:p w14:paraId="447C2E4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6B0907C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547B516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19EEB19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12D1933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5209BAA" w14:textId="5B66D3A0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A6C86BD" w14:textId="77777777" w:rsidTr="002042FE">
        <w:tc>
          <w:tcPr>
            <w:tcW w:w="1435" w:type="dxa"/>
            <w:shd w:val="clear" w:color="auto" w:fill="auto"/>
          </w:tcPr>
          <w:p w14:paraId="5A24EE6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55DA5FA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5943DA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130EA53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67D786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3E4C529" w14:textId="0D0A7D81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102A9EF2" w14:textId="77777777" w:rsidTr="002042FE">
        <w:tc>
          <w:tcPr>
            <w:tcW w:w="1435" w:type="dxa"/>
            <w:shd w:val="clear" w:color="auto" w:fill="auto"/>
          </w:tcPr>
          <w:p w14:paraId="607A007C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4371909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76C551F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0AE556E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2BC3A6E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1B43B95B" w14:textId="76801C1E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018560A2" w14:textId="77777777" w:rsidTr="002042FE">
        <w:tc>
          <w:tcPr>
            <w:tcW w:w="1435" w:type="dxa"/>
            <w:shd w:val="clear" w:color="auto" w:fill="auto"/>
          </w:tcPr>
          <w:p w14:paraId="4E2056F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49B4621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82521C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38E3D1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2C9CC4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2CB6F9A" w14:textId="0BE6DD70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3C41ECBF" w14:textId="77777777" w:rsidTr="002042FE">
        <w:tc>
          <w:tcPr>
            <w:tcW w:w="1435" w:type="dxa"/>
            <w:shd w:val="clear" w:color="auto" w:fill="auto"/>
          </w:tcPr>
          <w:p w14:paraId="74D8D9B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3E259B3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3C0B93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38F49B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547A87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B0B517D" w14:textId="02AEC1A6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5F15D42A" w14:textId="77777777" w:rsidTr="002042FE">
        <w:tc>
          <w:tcPr>
            <w:tcW w:w="1435" w:type="dxa"/>
            <w:shd w:val="clear" w:color="auto" w:fill="auto"/>
          </w:tcPr>
          <w:p w14:paraId="4824280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2E20DA8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D6B5CA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ACE720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5522F0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CFA081B" w14:textId="2916A8B0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1F564AE6" w14:textId="77777777" w:rsidTr="002042FE">
        <w:tc>
          <w:tcPr>
            <w:tcW w:w="1435" w:type="dxa"/>
            <w:shd w:val="clear" w:color="auto" w:fill="auto"/>
          </w:tcPr>
          <w:p w14:paraId="63793FB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3D8E8EB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105317C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F482E5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5E7433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6F25FC8B" w14:textId="1CE34553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3F448FE" w14:textId="77777777" w:rsidTr="002042FE">
        <w:tc>
          <w:tcPr>
            <w:tcW w:w="1435" w:type="dxa"/>
            <w:shd w:val="clear" w:color="auto" w:fill="auto"/>
          </w:tcPr>
          <w:p w14:paraId="4C840A5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08D423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632CC1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5CC757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2F964F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2FC2EC69" w14:textId="240B5CF2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277DC2C9" w14:textId="77777777" w:rsidTr="002042FE">
        <w:tc>
          <w:tcPr>
            <w:tcW w:w="1435" w:type="dxa"/>
            <w:shd w:val="clear" w:color="auto" w:fill="auto"/>
          </w:tcPr>
          <w:p w14:paraId="2DA111B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173254D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0EE1D3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49E2AD2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1671A1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18198E88" w14:textId="14A32249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4E7C337A" w14:textId="77777777" w:rsidTr="002042FE">
        <w:tc>
          <w:tcPr>
            <w:tcW w:w="1435" w:type="dxa"/>
            <w:shd w:val="clear" w:color="auto" w:fill="auto"/>
          </w:tcPr>
          <w:p w14:paraId="1EA6688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7104857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558012B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D5A1DF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E9D5A1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53D5F41" w14:textId="7B60E0CF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25733DF6" w14:textId="77777777" w:rsidTr="002042FE">
        <w:tc>
          <w:tcPr>
            <w:tcW w:w="1435" w:type="dxa"/>
            <w:shd w:val="clear" w:color="auto" w:fill="auto"/>
          </w:tcPr>
          <w:p w14:paraId="0DCFBAB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7539FD4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4CB76D7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3EFE0E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296C04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1494A464" w14:textId="0595E59F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5CDF7B50" w14:textId="77777777" w:rsidTr="002042FE">
        <w:tc>
          <w:tcPr>
            <w:tcW w:w="1435" w:type="dxa"/>
            <w:shd w:val="clear" w:color="auto" w:fill="auto"/>
          </w:tcPr>
          <w:p w14:paraId="511CD19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59A19C2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7F00EC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F74ED1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221801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3B8A004" w14:textId="4C5A5FFE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555C2924" w14:textId="77777777" w:rsidTr="002042FE">
        <w:tc>
          <w:tcPr>
            <w:tcW w:w="1435" w:type="dxa"/>
            <w:shd w:val="clear" w:color="auto" w:fill="auto"/>
          </w:tcPr>
          <w:p w14:paraId="048A9F4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550E34B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1D0A732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4F185D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4DB47F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0A8C361" w14:textId="1A3B027D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65D216B" w14:textId="77777777" w:rsidTr="002042FE">
        <w:tc>
          <w:tcPr>
            <w:tcW w:w="1435" w:type="dxa"/>
            <w:shd w:val="clear" w:color="auto" w:fill="auto"/>
          </w:tcPr>
          <w:p w14:paraId="29159B3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8" w:type="dxa"/>
            <w:shd w:val="clear" w:color="auto" w:fill="auto"/>
          </w:tcPr>
          <w:p w14:paraId="3CEFECD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5B5DAA8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362EBC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798A893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4FB4398" w14:textId="2E40730D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23A973C5" w14:textId="77777777" w:rsidTr="002042FE">
        <w:tc>
          <w:tcPr>
            <w:tcW w:w="1435" w:type="dxa"/>
            <w:shd w:val="clear" w:color="auto" w:fill="auto"/>
          </w:tcPr>
          <w:p w14:paraId="1DD7E1C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7DFE972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AFA25B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9858FE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90EA40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3EE9A7C" w14:textId="52BF1ED5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70D8583E" w14:textId="77777777" w:rsidTr="002042FE">
        <w:tc>
          <w:tcPr>
            <w:tcW w:w="1435" w:type="dxa"/>
            <w:shd w:val="clear" w:color="auto" w:fill="auto"/>
          </w:tcPr>
          <w:p w14:paraId="36CB159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2809526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8ABD50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43180E3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3219E5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CE60EF4" w14:textId="11B7616F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355F288E" w14:textId="77777777" w:rsidTr="002042FE">
        <w:tc>
          <w:tcPr>
            <w:tcW w:w="1435" w:type="dxa"/>
            <w:shd w:val="clear" w:color="auto" w:fill="auto"/>
          </w:tcPr>
          <w:p w14:paraId="36BE25C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37BD1D3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D1778FC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388954D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2E0DBF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7893266" w14:textId="7BC4403A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11448FB3" w14:textId="77777777" w:rsidTr="002042FE">
        <w:tc>
          <w:tcPr>
            <w:tcW w:w="1435" w:type="dxa"/>
            <w:shd w:val="clear" w:color="auto" w:fill="auto"/>
          </w:tcPr>
          <w:p w14:paraId="1EA39D9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5E160B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3247B1B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037A32B2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5B211C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1F78F64" w14:textId="776480E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360B2D42" w14:textId="77777777" w:rsidTr="002042FE">
        <w:tc>
          <w:tcPr>
            <w:tcW w:w="1435" w:type="dxa"/>
            <w:shd w:val="clear" w:color="auto" w:fill="auto"/>
          </w:tcPr>
          <w:p w14:paraId="0E498B7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3679138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5DEDEE37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0BD89039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2FAF95F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0E217ED3" w14:textId="7B60126B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6083DF06" w14:textId="77777777" w:rsidTr="002042FE">
        <w:tc>
          <w:tcPr>
            <w:tcW w:w="1435" w:type="dxa"/>
            <w:shd w:val="clear" w:color="auto" w:fill="auto"/>
          </w:tcPr>
          <w:p w14:paraId="65D41730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148A80F4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081D56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FE586B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D30EF45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136D3B2D" w14:textId="7E1A2CAD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29345051" w14:textId="77777777" w:rsidTr="002042FE">
        <w:tc>
          <w:tcPr>
            <w:tcW w:w="1435" w:type="dxa"/>
            <w:shd w:val="clear" w:color="auto" w:fill="auto"/>
          </w:tcPr>
          <w:p w14:paraId="3E0FD36E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002EEC2C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2326F2D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283F8F1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FD735B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2961D4FA" w14:textId="6957FECF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7BD4F3A9" w14:textId="77777777" w:rsidTr="002042FE">
        <w:tc>
          <w:tcPr>
            <w:tcW w:w="1435" w:type="dxa"/>
            <w:shd w:val="clear" w:color="auto" w:fill="auto"/>
          </w:tcPr>
          <w:p w14:paraId="56F9F091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4D8ECCE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7A57BF23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134CA04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FE5416B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7DAD48F6" w14:textId="2E35C5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2042FE" w:rsidRPr="00EC045B" w14:paraId="3342A5F5" w14:textId="77777777" w:rsidTr="002042FE">
        <w:tc>
          <w:tcPr>
            <w:tcW w:w="1435" w:type="dxa"/>
            <w:shd w:val="clear" w:color="auto" w:fill="auto"/>
          </w:tcPr>
          <w:p w14:paraId="3394829F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38" w:type="dxa"/>
            <w:shd w:val="clear" w:color="auto" w:fill="auto"/>
          </w:tcPr>
          <w:p w14:paraId="6363DAB6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08CA66DD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7D8F198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710" w:type="dxa"/>
          </w:tcPr>
          <w:p w14:paraId="4982970A" w14:textId="77777777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858" w:type="dxa"/>
            <w:shd w:val="clear" w:color="auto" w:fill="auto"/>
          </w:tcPr>
          <w:p w14:paraId="38B92EBC" w14:textId="790B81E1" w:rsidR="002042FE" w:rsidRPr="00EC045B" w:rsidRDefault="002042FE" w:rsidP="00EC045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1EE582AB" w14:textId="77777777" w:rsidR="00C8242B" w:rsidRPr="00C8242B" w:rsidRDefault="00C8242B">
      <w:pPr>
        <w:rPr>
          <w:rFonts w:ascii="Garamond" w:hAnsi="Garamond"/>
          <w:sz w:val="24"/>
          <w:szCs w:val="24"/>
        </w:rPr>
      </w:pPr>
    </w:p>
    <w:sectPr w:rsidR="00C8242B" w:rsidRPr="00C8242B" w:rsidSect="002042FE">
      <w:pgSz w:w="15840" w:h="12240" w:orient="landscape"/>
      <w:pgMar w:top="630" w:right="54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D3"/>
    <w:rsid w:val="000769BA"/>
    <w:rsid w:val="00124FC1"/>
    <w:rsid w:val="00194810"/>
    <w:rsid w:val="002042FE"/>
    <w:rsid w:val="003236D3"/>
    <w:rsid w:val="003F3598"/>
    <w:rsid w:val="00661A1E"/>
    <w:rsid w:val="006959CC"/>
    <w:rsid w:val="00742D58"/>
    <w:rsid w:val="00880B72"/>
    <w:rsid w:val="008A5407"/>
    <w:rsid w:val="00B70860"/>
    <w:rsid w:val="00C429FB"/>
    <w:rsid w:val="00C8242B"/>
    <w:rsid w:val="00CF2E79"/>
    <w:rsid w:val="00D9350E"/>
    <w:rsid w:val="00DC4B31"/>
    <w:rsid w:val="00E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28443"/>
  <w15:docId w15:val="{3E6B20B0-1230-4884-A151-CE7D4D39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s\AlliedSystemsNorthwestLLC\Bids%20&amp;%20Estimates\Faisoninfo\FaisonConstruction\Docs\serviceschedu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serviceschedule.dot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fvsmith</dc:creator>
  <cp:lastModifiedBy>master</cp:lastModifiedBy>
  <cp:revision>2</cp:revision>
  <dcterms:created xsi:type="dcterms:W3CDTF">2020-03-05T16:40:00Z</dcterms:created>
  <dcterms:modified xsi:type="dcterms:W3CDTF">2020-03-05T16:40:00Z</dcterms:modified>
</cp:coreProperties>
</file>