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jc w:val="center"/>
        <w:tblLayout w:type="fixed"/>
        <w:tblLook w:val="0000" w:firstRow="0" w:lastRow="0" w:firstColumn="0" w:lastColumn="0" w:noHBand="0" w:noVBand="0"/>
      </w:tblPr>
      <w:tblGrid>
        <w:gridCol w:w="270"/>
        <w:gridCol w:w="4410"/>
        <w:gridCol w:w="1710"/>
        <w:gridCol w:w="1001"/>
        <w:gridCol w:w="1069"/>
        <w:gridCol w:w="810"/>
        <w:gridCol w:w="1800"/>
        <w:gridCol w:w="90"/>
      </w:tblGrid>
      <w:tr w:rsidR="00156A61" w:rsidRPr="00C9041D" w14:paraId="1E1BC1E6" w14:textId="77777777" w:rsidTr="0046149B">
        <w:trPr>
          <w:cantSplit/>
          <w:trHeight w:val="1725"/>
          <w:jc w:val="center"/>
        </w:trPr>
        <w:tc>
          <w:tcPr>
            <w:tcW w:w="270" w:type="dxa"/>
          </w:tcPr>
          <w:p w14:paraId="32F61629" w14:textId="77777777" w:rsidR="00156A61" w:rsidRPr="00C9041D" w:rsidRDefault="00156A61" w:rsidP="00961EB1">
            <w:pPr>
              <w:pStyle w:val="Companyname"/>
              <w:tabs>
                <w:tab w:val="center" w:pos="4108"/>
              </w:tabs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vMerge w:val="restart"/>
          </w:tcPr>
          <w:p w14:paraId="2E7AA57D" w14:textId="775E4C33" w:rsidR="00156A61" w:rsidRPr="00156A61" w:rsidRDefault="00156A61" w:rsidP="00156A61">
            <w:pPr>
              <w:pStyle w:val="Heading2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C9041D">
              <w:rPr>
                <w:rFonts w:ascii="Garamond" w:hAnsi="Garamond"/>
                <w:color w:val="000000"/>
                <w:sz w:val="22"/>
                <w:szCs w:val="22"/>
              </w:rPr>
              <w:t>Allied Systems Northwest LLC</w:t>
            </w:r>
          </w:p>
          <w:p w14:paraId="322B82A7" w14:textId="77777777" w:rsidR="00156A61" w:rsidRPr="00C9041D" w:rsidRDefault="00156A61">
            <w:pPr>
              <w:pStyle w:val="Heading3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9041D">
              <w:rPr>
                <w:rFonts w:ascii="Garamond" w:hAnsi="Garamond"/>
                <w:color w:val="000000"/>
                <w:sz w:val="22"/>
                <w:szCs w:val="22"/>
              </w:rPr>
              <w:t>Putting Technology to work for you</w:t>
            </w:r>
          </w:p>
          <w:p w14:paraId="4A401D21" w14:textId="77777777" w:rsidR="00156A61" w:rsidRPr="00C9041D" w:rsidRDefault="00156A6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5722CA02" w14:textId="77777777" w:rsidR="00D15B40" w:rsidRPr="00C9041D" w:rsidRDefault="00D15B40" w:rsidP="00D15B4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9041D">
              <w:rPr>
                <w:rFonts w:ascii="Garamond" w:hAnsi="Garamond"/>
                <w:color w:val="000000"/>
                <w:sz w:val="22"/>
                <w:szCs w:val="22"/>
              </w:rPr>
              <w:t>6367 N. Moore Ave</w:t>
            </w:r>
          </w:p>
          <w:p w14:paraId="6CAC93A7" w14:textId="77777777" w:rsidR="00D15B40" w:rsidRPr="00C9041D" w:rsidRDefault="00D15B40" w:rsidP="00D15B4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9041D">
              <w:rPr>
                <w:rFonts w:ascii="Garamond" w:hAnsi="Garamond"/>
                <w:color w:val="000000"/>
                <w:sz w:val="22"/>
                <w:szCs w:val="22"/>
              </w:rPr>
              <w:t>Portland Or 97217</w:t>
            </w:r>
          </w:p>
          <w:p w14:paraId="18AA5A60" w14:textId="4A28D4F1" w:rsidR="00156A61" w:rsidRPr="00C9041D" w:rsidRDefault="00156A6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9041D">
              <w:rPr>
                <w:rFonts w:ascii="Garamond" w:hAnsi="Garamond"/>
                <w:color w:val="000000"/>
                <w:sz w:val="22"/>
                <w:szCs w:val="22"/>
              </w:rPr>
              <w:t>Web: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C9041D">
              <w:rPr>
                <w:rFonts w:ascii="Garamond" w:hAnsi="Garamond"/>
                <w:color w:val="000000"/>
                <w:sz w:val="22"/>
                <w:szCs w:val="22"/>
              </w:rPr>
              <w:t>AlliedSystemsNW.com</w:t>
            </w:r>
          </w:p>
          <w:p w14:paraId="3291B2BF" w14:textId="77777777" w:rsidR="00156A61" w:rsidRPr="00C9041D" w:rsidRDefault="00156A6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9041D">
              <w:rPr>
                <w:rFonts w:ascii="Garamond" w:hAnsi="Garamond"/>
                <w:color w:val="000000"/>
                <w:sz w:val="22"/>
                <w:szCs w:val="22"/>
              </w:rPr>
              <w:t xml:space="preserve">Email: </w:t>
            </w:r>
            <w:hyperlink r:id="rId5" w:history="1">
              <w:r w:rsidRPr="00C9041D">
                <w:rPr>
                  <w:rStyle w:val="Hyperlink"/>
                  <w:rFonts w:ascii="Garamond" w:hAnsi="Garamond"/>
                  <w:color w:val="000000"/>
                  <w:sz w:val="22"/>
                  <w:szCs w:val="22"/>
                </w:rPr>
                <w:t>FVSmith@AlliedSystemsNW.com</w:t>
              </w:r>
            </w:hyperlink>
          </w:p>
          <w:p w14:paraId="1A831D16" w14:textId="00C43171" w:rsidR="00156A61" w:rsidRDefault="00156A6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9041D">
              <w:rPr>
                <w:rFonts w:ascii="Garamond" w:hAnsi="Garamond"/>
                <w:color w:val="000000"/>
                <w:sz w:val="22"/>
                <w:szCs w:val="22"/>
              </w:rPr>
              <w:t>Phone: 503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Pr="00C9041D">
              <w:rPr>
                <w:rFonts w:ascii="Garamond" w:hAnsi="Garamond"/>
                <w:color w:val="000000"/>
                <w:sz w:val="22"/>
                <w:szCs w:val="22"/>
              </w:rPr>
              <w:t>869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Pr="00C9041D">
              <w:rPr>
                <w:rFonts w:ascii="Garamond" w:hAnsi="Garamond"/>
                <w:color w:val="000000"/>
                <w:sz w:val="22"/>
                <w:szCs w:val="22"/>
              </w:rPr>
              <w:t>8161</w:t>
            </w:r>
            <w:r w:rsidR="00D15B40">
              <w:rPr>
                <w:rFonts w:ascii="Garamond" w:hAnsi="Garamond"/>
                <w:color w:val="000000"/>
                <w:sz w:val="22"/>
                <w:szCs w:val="22"/>
              </w:rPr>
              <w:t>/888.869.8161x1</w:t>
            </w:r>
          </w:p>
          <w:p w14:paraId="74E0F181" w14:textId="77777777" w:rsidR="00156A61" w:rsidRPr="00C9041D" w:rsidRDefault="00156A6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  <w:p w14:paraId="7EFB0093" w14:textId="77777777" w:rsidR="00156A61" w:rsidRPr="00C9041D" w:rsidRDefault="00156A6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Merge w:val="restart"/>
          </w:tcPr>
          <w:p w14:paraId="2AC34F1A" w14:textId="04CA3000" w:rsidR="00156A61" w:rsidRPr="007A4A64" w:rsidRDefault="00156A61" w:rsidP="00156A61">
            <w:pPr>
              <w:pStyle w:val="Heading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A4A64">
              <w:rPr>
                <w:rFonts w:ascii="Garamond" w:hAnsi="Garamond"/>
                <w:color w:val="000000"/>
                <w:sz w:val="22"/>
                <w:szCs w:val="22"/>
              </w:rPr>
              <w:t xml:space="preserve">To: </w:t>
            </w:r>
            <w:r w:rsidR="007A4A64" w:rsidRPr="007A4A64">
              <w:rPr>
                <w:rFonts w:ascii="Garamond" w:hAnsi="Garamond"/>
                <w:noProof/>
              </w:rPr>
              <w:t>PDX For Rent</w:t>
            </w:r>
          </w:p>
          <w:p w14:paraId="506C93B0" w14:textId="77777777" w:rsidR="00156A61" w:rsidRPr="00961EB1" w:rsidRDefault="00156A61" w:rsidP="00156A61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  <w:p w14:paraId="4FE7E286" w14:textId="77777777" w:rsidR="006639F6" w:rsidRDefault="00156A61" w:rsidP="00156A61">
            <w:pPr>
              <w:pStyle w:val="Heading2"/>
              <w:rPr>
                <w:rFonts w:ascii="Garamond" w:hAnsi="Garamond"/>
                <w:b w:val="0"/>
                <w:caps w:val="0"/>
                <w:color w:val="000000"/>
                <w:sz w:val="22"/>
                <w:szCs w:val="22"/>
              </w:rPr>
            </w:pPr>
            <w:r w:rsidRPr="006639F6">
              <w:rPr>
                <w:rFonts w:ascii="Garamond" w:hAnsi="Garamond"/>
                <w:color w:val="000000"/>
                <w:sz w:val="22"/>
                <w:szCs w:val="22"/>
              </w:rPr>
              <w:t>For</w:t>
            </w:r>
            <w:r w:rsidRPr="006639F6">
              <w:rPr>
                <w:rFonts w:ascii="Garamond" w:hAnsi="Garamond"/>
                <w:b w:val="0"/>
                <w:caps w:val="0"/>
                <w:color w:val="000000"/>
                <w:sz w:val="22"/>
                <w:szCs w:val="22"/>
              </w:rPr>
              <w:t>:</w:t>
            </w:r>
          </w:p>
          <w:p w14:paraId="5C368F21" w14:textId="0DEA05AD" w:rsidR="00156A61" w:rsidRPr="006639F6" w:rsidRDefault="006639F6" w:rsidP="00156A61">
            <w:pPr>
              <w:pStyle w:val="Heading2"/>
              <w:rPr>
                <w:rFonts w:ascii="Garamond" w:hAnsi="Garamond"/>
                <w:b w:val="0"/>
                <w:caps w:val="0"/>
                <w:color w:val="000000"/>
                <w:sz w:val="22"/>
                <w:szCs w:val="22"/>
              </w:rPr>
            </w:pPr>
            <w:r w:rsidRPr="006639F6">
              <w:rPr>
                <w:rFonts w:ascii="Garamond" w:hAnsi="Garamond"/>
                <w:b w:val="0"/>
                <w:caps w:val="0"/>
                <w:color w:val="000000"/>
                <w:sz w:val="22"/>
                <w:szCs w:val="22"/>
              </w:rPr>
              <w:t>2834 SE 50</w:t>
            </w:r>
            <w:r w:rsidRPr="006639F6">
              <w:rPr>
                <w:rFonts w:ascii="Garamond" w:hAnsi="Garamond"/>
                <w:b w:val="0"/>
                <w:caps w:val="0"/>
                <w:color w:val="000000"/>
                <w:sz w:val="22"/>
                <w:szCs w:val="22"/>
                <w:vertAlign w:val="superscript"/>
              </w:rPr>
              <w:t>th</w:t>
            </w:r>
            <w:r w:rsidRPr="006639F6">
              <w:rPr>
                <w:rFonts w:ascii="Garamond" w:hAnsi="Garamond"/>
                <w:b w:val="0"/>
                <w:caps w:val="0"/>
                <w:color w:val="000000"/>
                <w:sz w:val="22"/>
                <w:szCs w:val="22"/>
              </w:rPr>
              <w:t xml:space="preserve"> Ave</w:t>
            </w:r>
          </w:p>
          <w:p w14:paraId="6582ACE3" w14:textId="35FA3844" w:rsidR="006639F6" w:rsidRPr="006639F6" w:rsidRDefault="006639F6" w:rsidP="006639F6">
            <w:pPr>
              <w:rPr>
                <w:rFonts w:ascii="Garamond" w:hAnsi="Garamond"/>
              </w:rPr>
            </w:pPr>
            <w:r w:rsidRPr="006639F6">
              <w:rPr>
                <w:rFonts w:ascii="Garamond" w:hAnsi="Garamond"/>
              </w:rPr>
              <w:t>Portland OR 97206</w:t>
            </w:r>
          </w:p>
          <w:p w14:paraId="22DF35A7" w14:textId="1FBD263B" w:rsidR="00156A61" w:rsidRPr="00C9041D" w:rsidRDefault="00156A61" w:rsidP="00156A61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3"/>
          </w:tcPr>
          <w:p w14:paraId="7E520966" w14:textId="366C5323" w:rsidR="00156A61" w:rsidRDefault="00156A61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Invoice: 3641</w:t>
            </w:r>
          </w:p>
          <w:p w14:paraId="2C3F93F4" w14:textId="6B2D6532" w:rsidR="00156A61" w:rsidRPr="00C9041D" w:rsidRDefault="00156A61" w:rsidP="002B33F3">
            <w:pPr>
              <w:pStyle w:val="Heading1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C9041D">
              <w:rPr>
                <w:rFonts w:ascii="Garamond" w:hAnsi="Garamond"/>
                <w:color w:val="000000"/>
                <w:sz w:val="22"/>
                <w:szCs w:val="22"/>
              </w:rPr>
              <w:t>Date:</w:t>
            </w:r>
            <w:r w:rsidR="00084F4D">
              <w:rPr>
                <w:rFonts w:ascii="Garamond" w:hAnsi="Garamond"/>
                <w:color w:val="000000"/>
                <w:sz w:val="22"/>
                <w:szCs w:val="22"/>
              </w:rPr>
              <w:t xml:space="preserve"> May 13, 2023</w:t>
            </w:r>
            <w:r>
              <w:rPr>
                <w:noProof/>
              </w:rPr>
              <w:drawing>
                <wp:inline distT="0" distB="0" distL="0" distR="0" wp14:anchorId="65F7DF45" wp14:editId="267670F2">
                  <wp:extent cx="1255395" cy="846455"/>
                  <wp:effectExtent l="0" t="0" r="1905" b="1079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A61" w:rsidRPr="00C9041D" w14:paraId="66C040D3" w14:textId="77777777" w:rsidTr="0046149B">
        <w:trPr>
          <w:cantSplit/>
          <w:trHeight w:val="846"/>
          <w:jc w:val="center"/>
        </w:trPr>
        <w:tc>
          <w:tcPr>
            <w:tcW w:w="270" w:type="dxa"/>
          </w:tcPr>
          <w:p w14:paraId="5D4CD492" w14:textId="77777777" w:rsidR="00156A61" w:rsidRPr="00C9041D" w:rsidRDefault="00156A61">
            <w:pPr>
              <w:pStyle w:val="Heading2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vMerge/>
          </w:tcPr>
          <w:p w14:paraId="7AA0C7ED" w14:textId="77777777" w:rsidR="00156A61" w:rsidRPr="00C9041D" w:rsidRDefault="00156A61">
            <w:pPr>
              <w:pStyle w:val="Heading2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Merge/>
          </w:tcPr>
          <w:p w14:paraId="29EA4842" w14:textId="15806B4B" w:rsidR="00156A61" w:rsidRPr="00C9041D" w:rsidRDefault="00156A61">
            <w:pPr>
              <w:pStyle w:val="Heading2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Align w:val="bottom"/>
          </w:tcPr>
          <w:p w14:paraId="1BE2CC31" w14:textId="77777777" w:rsidR="00156A61" w:rsidRPr="00C9041D" w:rsidRDefault="00156A61" w:rsidP="00C9041D">
            <w:pPr>
              <w:pStyle w:val="RightAligned"/>
              <w:jc w:val="lef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786E0B" w:rsidRPr="00C9041D" w14:paraId="2021487C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D6E3BC"/>
          </w:tcPr>
          <w:p w14:paraId="7476DB55" w14:textId="706F3E88" w:rsidR="00786E0B" w:rsidRPr="00C9041D" w:rsidRDefault="00786E0B" w:rsidP="00B26B0B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December: </w:t>
            </w:r>
            <w:r w:rsidR="006639F6">
              <w:rPr>
                <w:rFonts w:ascii="Garamond" w:hAnsi="Garamond"/>
                <w:b/>
                <w:sz w:val="24"/>
                <w:szCs w:val="24"/>
              </w:rPr>
              <w:t>Clean Out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C9041D">
              <w:rPr>
                <w:rFonts w:ascii="Garamond" w:hAnsi="Garamond"/>
                <w:b/>
                <w:sz w:val="24"/>
                <w:szCs w:val="24"/>
              </w:rPr>
              <w:t>Service</w:t>
            </w:r>
            <w:r>
              <w:rPr>
                <w:rFonts w:ascii="Garamond" w:hAnsi="Garamond"/>
                <w:b/>
                <w:sz w:val="24"/>
                <w:szCs w:val="24"/>
              </w:rPr>
              <w:t>s</w:t>
            </w:r>
          </w:p>
        </w:tc>
        <w:tc>
          <w:tcPr>
            <w:tcW w:w="1001" w:type="dxa"/>
            <w:shd w:val="clear" w:color="auto" w:fill="D6E3BC"/>
          </w:tcPr>
          <w:p w14:paraId="48D35AA5" w14:textId="6FE94CDF" w:rsidR="00786E0B" w:rsidRDefault="00786E0B" w:rsidP="00B26B0B">
            <w:pPr>
              <w:spacing w:line="240" w:lineRule="auto"/>
              <w:rPr>
                <w:rFonts w:ascii="Garamond" w:hAnsi="Garamond"/>
                <w:b/>
                <w:sz w:val="28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2"/>
              </w:rPr>
              <w:t>Items</w:t>
            </w:r>
          </w:p>
        </w:tc>
        <w:tc>
          <w:tcPr>
            <w:tcW w:w="1879" w:type="dxa"/>
            <w:gridSpan w:val="2"/>
            <w:shd w:val="clear" w:color="auto" w:fill="D6E3BC"/>
          </w:tcPr>
          <w:p w14:paraId="0EC94D49" w14:textId="6783DD72" w:rsidR="00786E0B" w:rsidRPr="00C9041D" w:rsidRDefault="00786E0B" w:rsidP="00B26B0B">
            <w:pPr>
              <w:spacing w:line="240" w:lineRule="auto"/>
              <w:rPr>
                <w:rFonts w:ascii="Garamond" w:hAnsi="Garamond"/>
                <w:b/>
                <w:sz w:val="28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2"/>
              </w:rPr>
              <w:t>Materials</w:t>
            </w:r>
          </w:p>
        </w:tc>
        <w:tc>
          <w:tcPr>
            <w:tcW w:w="1800" w:type="dxa"/>
            <w:shd w:val="clear" w:color="auto" w:fill="D6E3BC"/>
          </w:tcPr>
          <w:p w14:paraId="5BA6914E" w14:textId="77777777" w:rsidR="00786E0B" w:rsidRPr="00C9041D" w:rsidRDefault="00786E0B" w:rsidP="00B26B0B">
            <w:pPr>
              <w:spacing w:line="240" w:lineRule="auto"/>
              <w:rPr>
                <w:rFonts w:ascii="Garamond" w:hAnsi="Garamond"/>
                <w:b/>
                <w:sz w:val="28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2"/>
              </w:rPr>
              <w:t>Labor</w:t>
            </w:r>
          </w:p>
        </w:tc>
      </w:tr>
      <w:tr w:rsidR="00786E0B" w:rsidRPr="00C9041D" w14:paraId="32B4F967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5651AD4C" w14:textId="77777777" w:rsidR="00786E0B" w:rsidRPr="00C9041D" w:rsidRDefault="00786E0B" w:rsidP="00605957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69F290B9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167216FA" w14:textId="6F494BEC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1E82A8C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4DA1A37B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6753F0D4" w14:textId="6D54BD49" w:rsidR="00786E0B" w:rsidRPr="00C9041D" w:rsidRDefault="007A4A64" w:rsidP="00605957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Apartment Cleaning &amp; Disposal</w:t>
            </w:r>
          </w:p>
        </w:tc>
        <w:tc>
          <w:tcPr>
            <w:tcW w:w="1001" w:type="dxa"/>
          </w:tcPr>
          <w:p w14:paraId="4DFF8791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1A4AD334" w14:textId="05ACB745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39531BB" w14:textId="140560D9" w:rsidR="00786E0B" w:rsidRPr="00C9041D" w:rsidRDefault="007A4A64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$375.00</w:t>
            </w:r>
          </w:p>
        </w:tc>
      </w:tr>
      <w:tr w:rsidR="00786E0B" w:rsidRPr="00C9041D" w14:paraId="4DD1716D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07EF3043" w14:textId="77777777" w:rsidR="00786E0B" w:rsidRPr="00C9041D" w:rsidRDefault="00786E0B" w:rsidP="00605957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342E310F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7E1B1E87" w14:textId="5F0093AD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16F16FA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2325C88B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4EE8DF25" w14:textId="77777777" w:rsidR="00786E0B" w:rsidRPr="00C9041D" w:rsidRDefault="00786E0B" w:rsidP="00605957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4E81F924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56C57C0F" w14:textId="6B1CE4CA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13541AF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37D78008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07800B90" w14:textId="77777777" w:rsidR="00786E0B" w:rsidRPr="00C9041D" w:rsidRDefault="00786E0B" w:rsidP="00605957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06B506BC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564838B3" w14:textId="6B3FB94F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BB41D5F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63333D22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49873E66" w14:textId="77777777" w:rsidR="00786E0B" w:rsidRPr="00C9041D" w:rsidRDefault="00786E0B" w:rsidP="00605957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6F28A587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6471B2DB" w14:textId="69D017A9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8E779A9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4A5193B0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2B1E0BD1" w14:textId="77777777" w:rsidR="00786E0B" w:rsidRPr="00C9041D" w:rsidRDefault="00786E0B" w:rsidP="00605957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478B8B4F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3AB81017" w14:textId="056324E8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24E20EA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5B791C45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60D87AFB" w14:textId="4113FF07" w:rsidR="00786E0B" w:rsidRPr="00C9041D" w:rsidRDefault="00786E0B" w:rsidP="00605957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Sub Total</w:t>
            </w:r>
            <w:r w:rsidR="000D2FBC">
              <w:rPr>
                <w:rFonts w:ascii="Garamond" w:hAnsi="Garamond"/>
                <w:sz w:val="22"/>
                <w:szCs w:val="22"/>
              </w:rPr>
              <w:t>s</w:t>
            </w:r>
          </w:p>
        </w:tc>
        <w:tc>
          <w:tcPr>
            <w:tcW w:w="1001" w:type="dxa"/>
          </w:tcPr>
          <w:p w14:paraId="02AB06DB" w14:textId="77777777" w:rsidR="00786E0B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6BF2D023" w14:textId="675A5859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D27D090" w14:textId="0FFC41CD" w:rsidR="00786E0B" w:rsidRPr="00C9041D" w:rsidRDefault="007A4A64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$375.00</w:t>
            </w:r>
          </w:p>
        </w:tc>
      </w:tr>
      <w:tr w:rsidR="00786E0B" w:rsidRPr="00C9041D" w14:paraId="24B5122F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1EA4B335" w14:textId="77777777" w:rsidR="00786E0B" w:rsidRPr="00C9041D" w:rsidRDefault="00786E0B" w:rsidP="00605957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0FF769DF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2F7BC98D" w14:textId="7632A52B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AF00322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3A84EA8F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63D0B544" w14:textId="5805E17D" w:rsidR="00786E0B" w:rsidRPr="00C9041D" w:rsidRDefault="00786E0B" w:rsidP="00605957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Total</w:t>
            </w:r>
          </w:p>
        </w:tc>
        <w:tc>
          <w:tcPr>
            <w:tcW w:w="1001" w:type="dxa"/>
          </w:tcPr>
          <w:p w14:paraId="5EC1458F" w14:textId="77777777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58C6CB2B" w14:textId="21A5552C" w:rsidR="00786E0B" w:rsidRPr="00C9041D" w:rsidRDefault="00786E0B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D6D05D0" w14:textId="14EC271B" w:rsidR="00786E0B" w:rsidRPr="00C9041D" w:rsidRDefault="007A4A64" w:rsidP="00605957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$375.00</w:t>
            </w:r>
          </w:p>
        </w:tc>
      </w:tr>
      <w:tr w:rsidR="00786E0B" w:rsidRPr="00C9041D" w14:paraId="60D7DBD6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7627E702" w14:textId="77777777" w:rsidR="00786E0B" w:rsidRPr="00C9041D" w:rsidRDefault="00786E0B" w:rsidP="001C7AF1">
            <w:pPr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001" w:type="dxa"/>
          </w:tcPr>
          <w:p w14:paraId="218224E6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73D63049" w14:textId="3796713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B074465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00ACF557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6CA50A25" w14:textId="77777777" w:rsidR="00786E0B" w:rsidRPr="00C9041D" w:rsidRDefault="00786E0B" w:rsidP="001C7AF1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3B26E9A6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12832B79" w14:textId="18CE3DD6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D278883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53A17F8A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1E6D63DE" w14:textId="77777777" w:rsidR="00786E0B" w:rsidRPr="00C9041D" w:rsidRDefault="00786E0B" w:rsidP="001C7AF1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1245B384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659D060D" w14:textId="5EDE53E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3FE08B9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16760567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73623B44" w14:textId="77777777" w:rsidR="00786E0B" w:rsidRPr="00C9041D" w:rsidRDefault="00786E0B" w:rsidP="001C7AF1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23A200E9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1A889D83" w14:textId="17048654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60F5D2C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467309CA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5881545A" w14:textId="77777777" w:rsidR="00786E0B" w:rsidRPr="00C9041D" w:rsidRDefault="00786E0B" w:rsidP="001C7AF1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2354024B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748DEACA" w14:textId="1909AD8F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3754F62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1B3A65D5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51CAE339" w14:textId="77777777" w:rsidR="00786E0B" w:rsidRPr="00C9041D" w:rsidRDefault="00786E0B" w:rsidP="001C7AF1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45DB13FA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6F7BE955" w14:textId="68E8CBB0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FB343BB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4C7CB458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509C273F" w14:textId="77777777" w:rsidR="00786E0B" w:rsidRPr="00C9041D" w:rsidRDefault="00786E0B" w:rsidP="001C7AF1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35BDF26E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119A6BD7" w14:textId="009A2D06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C27C350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6380238B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2700BE0A" w14:textId="77777777" w:rsidR="00786E0B" w:rsidRPr="00C9041D" w:rsidRDefault="00786E0B" w:rsidP="001C7AF1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4CA2E892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6287561B" w14:textId="530A491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CFF26CB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3558D7C1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45E0779E" w14:textId="77777777" w:rsidR="00786E0B" w:rsidRPr="00C9041D" w:rsidRDefault="00786E0B" w:rsidP="001C7AF1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2A3BC505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4F59C65C" w14:textId="20C1147D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21B88B8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508ED8B2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2C59E9F2" w14:textId="77777777" w:rsidR="00786E0B" w:rsidRPr="00C9041D" w:rsidRDefault="00786E0B" w:rsidP="001C7AF1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36B2B1A5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1070B2CC" w14:textId="520220D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E87F355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565C3B98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3F7FA705" w14:textId="77777777" w:rsidR="00786E0B" w:rsidRPr="00C9041D" w:rsidRDefault="00786E0B" w:rsidP="001C7AF1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  <w:r w:rsidRPr="00C9041D">
              <w:rPr>
                <w:rFonts w:ascii="Garamond" w:hAnsi="Garamond"/>
                <w:sz w:val="22"/>
                <w:szCs w:val="22"/>
              </w:rPr>
              <w:t>Thank you for Choosing ASN.</w:t>
            </w:r>
          </w:p>
        </w:tc>
        <w:tc>
          <w:tcPr>
            <w:tcW w:w="1001" w:type="dxa"/>
          </w:tcPr>
          <w:p w14:paraId="79F64651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1F374AF4" w14:textId="0055E31B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74327D7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786E0B" w:rsidRPr="00C9041D" w14:paraId="0E1849A1" w14:textId="77777777" w:rsidTr="006A11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0" w:type="dxa"/>
        </w:trPr>
        <w:tc>
          <w:tcPr>
            <w:tcW w:w="6390" w:type="dxa"/>
            <w:gridSpan w:val="3"/>
            <w:shd w:val="clear" w:color="auto" w:fill="auto"/>
          </w:tcPr>
          <w:p w14:paraId="2B6723EA" w14:textId="77777777" w:rsidR="00786E0B" w:rsidRPr="00C9041D" w:rsidRDefault="00786E0B" w:rsidP="001C7AF1">
            <w:pPr>
              <w:tabs>
                <w:tab w:val="left" w:pos="900"/>
              </w:tabs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01" w:type="dxa"/>
          </w:tcPr>
          <w:p w14:paraId="7A8CA42D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shd w:val="clear" w:color="auto" w:fill="auto"/>
          </w:tcPr>
          <w:p w14:paraId="2ED99EDA" w14:textId="77F48484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DAFD8AD" w14:textId="77777777" w:rsidR="00786E0B" w:rsidRPr="00C9041D" w:rsidRDefault="00786E0B" w:rsidP="001C7AF1">
            <w:pPr>
              <w:spacing w:line="240" w:lineRule="auto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4410A89" w14:textId="524B3081" w:rsidR="009D44C0" w:rsidRDefault="009D44C0" w:rsidP="00A27788">
      <w:pPr>
        <w:spacing w:line="240" w:lineRule="auto"/>
        <w:rPr>
          <w:rFonts w:ascii="Garamond" w:hAnsi="Garamond"/>
          <w:sz w:val="22"/>
          <w:szCs w:val="22"/>
        </w:rPr>
      </w:pPr>
    </w:p>
    <w:p w14:paraId="2990AB24" w14:textId="77777777" w:rsidR="007A4A64" w:rsidRDefault="007A4A64" w:rsidP="00A27788">
      <w:pPr>
        <w:spacing w:line="240" w:lineRule="auto"/>
        <w:rPr>
          <w:rFonts w:ascii="Garamond" w:hAnsi="Garamond"/>
          <w:sz w:val="22"/>
          <w:szCs w:val="22"/>
        </w:rPr>
      </w:pPr>
    </w:p>
    <w:p w14:paraId="19EAD6BD" w14:textId="77777777" w:rsidR="00445FA0" w:rsidRDefault="00445FA0" w:rsidP="00A27788">
      <w:pPr>
        <w:spacing w:line="240" w:lineRule="auto"/>
        <w:rPr>
          <w:rFonts w:ascii="Garamond" w:hAnsi="Garamond"/>
          <w:sz w:val="22"/>
          <w:szCs w:val="22"/>
        </w:rPr>
      </w:pPr>
    </w:p>
    <w:p w14:paraId="6674F3D2" w14:textId="488F15B8" w:rsidR="005B181B" w:rsidRDefault="007B66E3" w:rsidP="00A27788">
      <w:pPr>
        <w:spacing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Signatures</w:t>
      </w:r>
    </w:p>
    <w:p w14:paraId="1C0BF2E8" w14:textId="77777777" w:rsidR="007A4A64" w:rsidRDefault="007A4A64" w:rsidP="00A27788">
      <w:pPr>
        <w:spacing w:line="240" w:lineRule="auto"/>
        <w:rPr>
          <w:rFonts w:ascii="Garamond" w:hAnsi="Garamond"/>
          <w:sz w:val="22"/>
          <w:szCs w:val="22"/>
        </w:rPr>
      </w:pPr>
    </w:p>
    <w:p w14:paraId="1E1557FE" w14:textId="03D4F6C7" w:rsidR="007B66E3" w:rsidRDefault="007B66E3" w:rsidP="00A27788">
      <w:pPr>
        <w:spacing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</w:t>
      </w:r>
      <w:r>
        <w:rPr>
          <w:rFonts w:ascii="Garamond" w:hAnsi="Garamond"/>
          <w:sz w:val="22"/>
          <w:szCs w:val="22"/>
        </w:rPr>
        <w:tab/>
        <w:t>___________</w:t>
      </w:r>
    </w:p>
    <w:p w14:paraId="2B80B60E" w14:textId="1172741E" w:rsidR="007A4A64" w:rsidRDefault="007A4A64" w:rsidP="00A27788">
      <w:pPr>
        <w:spacing w:line="240" w:lineRule="auto"/>
        <w:rPr>
          <w:rFonts w:ascii="Garamond" w:hAnsi="Garamond"/>
          <w:sz w:val="22"/>
          <w:szCs w:val="22"/>
        </w:rPr>
      </w:pPr>
    </w:p>
    <w:p w14:paraId="6EDD6176" w14:textId="77777777" w:rsidR="007A4A64" w:rsidRDefault="007A4A64" w:rsidP="00A27788">
      <w:pPr>
        <w:spacing w:line="240" w:lineRule="auto"/>
        <w:rPr>
          <w:rFonts w:ascii="Garamond" w:hAnsi="Garamond"/>
          <w:sz w:val="22"/>
          <w:szCs w:val="22"/>
        </w:rPr>
      </w:pPr>
    </w:p>
    <w:p w14:paraId="135B8D75" w14:textId="2E025B99" w:rsidR="007B66E3" w:rsidRPr="00C9041D" w:rsidRDefault="007B66E3" w:rsidP="00A27788">
      <w:pPr>
        <w:spacing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</w:t>
      </w:r>
      <w:r>
        <w:rPr>
          <w:rFonts w:ascii="Garamond" w:hAnsi="Garamond"/>
          <w:sz w:val="22"/>
          <w:szCs w:val="22"/>
        </w:rPr>
        <w:tab/>
        <w:t>___________</w:t>
      </w:r>
    </w:p>
    <w:sectPr w:rsidR="007B66E3" w:rsidRPr="00C9041D" w:rsidSect="009D44C0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1F"/>
    <w:rsid w:val="00001974"/>
    <w:rsid w:val="00013A5E"/>
    <w:rsid w:val="00016C23"/>
    <w:rsid w:val="00032FA5"/>
    <w:rsid w:val="00043AD1"/>
    <w:rsid w:val="000725DD"/>
    <w:rsid w:val="00084F4D"/>
    <w:rsid w:val="00097728"/>
    <w:rsid w:val="000C0AC4"/>
    <w:rsid w:val="000C7364"/>
    <w:rsid w:val="000D1C81"/>
    <w:rsid w:val="000D2FBC"/>
    <w:rsid w:val="000E071A"/>
    <w:rsid w:val="000E622C"/>
    <w:rsid w:val="000F2A26"/>
    <w:rsid w:val="000F66FA"/>
    <w:rsid w:val="00101AB5"/>
    <w:rsid w:val="00102453"/>
    <w:rsid w:val="0010685B"/>
    <w:rsid w:val="00116D24"/>
    <w:rsid w:val="0013654E"/>
    <w:rsid w:val="0015148F"/>
    <w:rsid w:val="001525F7"/>
    <w:rsid w:val="00156A61"/>
    <w:rsid w:val="001653BA"/>
    <w:rsid w:val="0017463B"/>
    <w:rsid w:val="00180EE0"/>
    <w:rsid w:val="00184E8F"/>
    <w:rsid w:val="001B5BF1"/>
    <w:rsid w:val="001C5A61"/>
    <w:rsid w:val="001C7AF1"/>
    <w:rsid w:val="001D2BDC"/>
    <w:rsid w:val="001F29B2"/>
    <w:rsid w:val="00210C2F"/>
    <w:rsid w:val="00210C65"/>
    <w:rsid w:val="00215CA6"/>
    <w:rsid w:val="00216F9F"/>
    <w:rsid w:val="00227CE0"/>
    <w:rsid w:val="0023645C"/>
    <w:rsid w:val="00247591"/>
    <w:rsid w:val="002850C4"/>
    <w:rsid w:val="002A2704"/>
    <w:rsid w:val="002B33F3"/>
    <w:rsid w:val="002B505F"/>
    <w:rsid w:val="002C1C24"/>
    <w:rsid w:val="00345CB7"/>
    <w:rsid w:val="003572D3"/>
    <w:rsid w:val="00373B01"/>
    <w:rsid w:val="003809A7"/>
    <w:rsid w:val="003A2935"/>
    <w:rsid w:val="003E6F1B"/>
    <w:rsid w:val="003F7ADC"/>
    <w:rsid w:val="00402852"/>
    <w:rsid w:val="00404F67"/>
    <w:rsid w:val="00410535"/>
    <w:rsid w:val="00424E39"/>
    <w:rsid w:val="004342C3"/>
    <w:rsid w:val="00437E96"/>
    <w:rsid w:val="00445FA0"/>
    <w:rsid w:val="0045411A"/>
    <w:rsid w:val="0046149B"/>
    <w:rsid w:val="00465F72"/>
    <w:rsid w:val="004710A5"/>
    <w:rsid w:val="00476E6B"/>
    <w:rsid w:val="00487247"/>
    <w:rsid w:val="004D7B63"/>
    <w:rsid w:val="004E62B0"/>
    <w:rsid w:val="004F35B2"/>
    <w:rsid w:val="004F4902"/>
    <w:rsid w:val="00505A48"/>
    <w:rsid w:val="00510987"/>
    <w:rsid w:val="00512C80"/>
    <w:rsid w:val="00547D0D"/>
    <w:rsid w:val="00562722"/>
    <w:rsid w:val="005667E7"/>
    <w:rsid w:val="00572934"/>
    <w:rsid w:val="0058528C"/>
    <w:rsid w:val="005A27E4"/>
    <w:rsid w:val="005A7EA9"/>
    <w:rsid w:val="005B181B"/>
    <w:rsid w:val="005B4B04"/>
    <w:rsid w:val="005D2C43"/>
    <w:rsid w:val="005D7BF4"/>
    <w:rsid w:val="005E111F"/>
    <w:rsid w:val="005E2C80"/>
    <w:rsid w:val="005E2DD2"/>
    <w:rsid w:val="005F3335"/>
    <w:rsid w:val="00624CE7"/>
    <w:rsid w:val="0064193E"/>
    <w:rsid w:val="006639F6"/>
    <w:rsid w:val="00676202"/>
    <w:rsid w:val="0069145D"/>
    <w:rsid w:val="006977F9"/>
    <w:rsid w:val="006A07CC"/>
    <w:rsid w:val="006A11B9"/>
    <w:rsid w:val="006D284B"/>
    <w:rsid w:val="006D5585"/>
    <w:rsid w:val="006D777F"/>
    <w:rsid w:val="006F4949"/>
    <w:rsid w:val="007019AF"/>
    <w:rsid w:val="00703F76"/>
    <w:rsid w:val="00721A96"/>
    <w:rsid w:val="00721E4F"/>
    <w:rsid w:val="00750E3A"/>
    <w:rsid w:val="00751B0D"/>
    <w:rsid w:val="00756EE1"/>
    <w:rsid w:val="00786E0B"/>
    <w:rsid w:val="00791051"/>
    <w:rsid w:val="007A40F6"/>
    <w:rsid w:val="007A4A64"/>
    <w:rsid w:val="007B0B5E"/>
    <w:rsid w:val="007B4428"/>
    <w:rsid w:val="007B66E3"/>
    <w:rsid w:val="007C2C84"/>
    <w:rsid w:val="00821D36"/>
    <w:rsid w:val="00823554"/>
    <w:rsid w:val="00824E9D"/>
    <w:rsid w:val="0083447A"/>
    <w:rsid w:val="00834C37"/>
    <w:rsid w:val="00843E36"/>
    <w:rsid w:val="00860DBC"/>
    <w:rsid w:val="00863068"/>
    <w:rsid w:val="0087672D"/>
    <w:rsid w:val="008907D9"/>
    <w:rsid w:val="008917D8"/>
    <w:rsid w:val="008A41BA"/>
    <w:rsid w:val="008A6CD9"/>
    <w:rsid w:val="00910F79"/>
    <w:rsid w:val="009273C3"/>
    <w:rsid w:val="009306D3"/>
    <w:rsid w:val="00946612"/>
    <w:rsid w:val="00961EB1"/>
    <w:rsid w:val="00972AA5"/>
    <w:rsid w:val="009848A9"/>
    <w:rsid w:val="009A3396"/>
    <w:rsid w:val="009B11E4"/>
    <w:rsid w:val="009B41C2"/>
    <w:rsid w:val="009D44C0"/>
    <w:rsid w:val="009D60AC"/>
    <w:rsid w:val="00A02293"/>
    <w:rsid w:val="00A02C11"/>
    <w:rsid w:val="00A16730"/>
    <w:rsid w:val="00A23615"/>
    <w:rsid w:val="00A25397"/>
    <w:rsid w:val="00A25E13"/>
    <w:rsid w:val="00A27788"/>
    <w:rsid w:val="00A31B42"/>
    <w:rsid w:val="00A51A0B"/>
    <w:rsid w:val="00A8111E"/>
    <w:rsid w:val="00AA67CA"/>
    <w:rsid w:val="00AB02C2"/>
    <w:rsid w:val="00AB7E88"/>
    <w:rsid w:val="00AC3992"/>
    <w:rsid w:val="00AD6282"/>
    <w:rsid w:val="00AF47CE"/>
    <w:rsid w:val="00AF4853"/>
    <w:rsid w:val="00AF5E85"/>
    <w:rsid w:val="00B04496"/>
    <w:rsid w:val="00B045AD"/>
    <w:rsid w:val="00B26B0B"/>
    <w:rsid w:val="00B54B26"/>
    <w:rsid w:val="00B66CC9"/>
    <w:rsid w:val="00B82FEF"/>
    <w:rsid w:val="00B96D8A"/>
    <w:rsid w:val="00BA00E7"/>
    <w:rsid w:val="00BA2338"/>
    <w:rsid w:val="00BB4237"/>
    <w:rsid w:val="00BB7641"/>
    <w:rsid w:val="00BB7E6B"/>
    <w:rsid w:val="00BC56B6"/>
    <w:rsid w:val="00BD05E1"/>
    <w:rsid w:val="00BD3D13"/>
    <w:rsid w:val="00C2569A"/>
    <w:rsid w:val="00C50CC7"/>
    <w:rsid w:val="00C53677"/>
    <w:rsid w:val="00C74CA7"/>
    <w:rsid w:val="00C76A80"/>
    <w:rsid w:val="00C8041F"/>
    <w:rsid w:val="00C9041D"/>
    <w:rsid w:val="00C9047C"/>
    <w:rsid w:val="00CA1FDD"/>
    <w:rsid w:val="00CC6A4B"/>
    <w:rsid w:val="00CD75F2"/>
    <w:rsid w:val="00CE7589"/>
    <w:rsid w:val="00CF194A"/>
    <w:rsid w:val="00CF586A"/>
    <w:rsid w:val="00D15B40"/>
    <w:rsid w:val="00D20FEA"/>
    <w:rsid w:val="00D320AF"/>
    <w:rsid w:val="00D4176A"/>
    <w:rsid w:val="00D44315"/>
    <w:rsid w:val="00D4442F"/>
    <w:rsid w:val="00D533B2"/>
    <w:rsid w:val="00D53C44"/>
    <w:rsid w:val="00D6297D"/>
    <w:rsid w:val="00D81348"/>
    <w:rsid w:val="00D90545"/>
    <w:rsid w:val="00D95214"/>
    <w:rsid w:val="00D95879"/>
    <w:rsid w:val="00DA1E0F"/>
    <w:rsid w:val="00DA50DE"/>
    <w:rsid w:val="00DE4370"/>
    <w:rsid w:val="00E52E99"/>
    <w:rsid w:val="00E545F5"/>
    <w:rsid w:val="00E83F5A"/>
    <w:rsid w:val="00E9023D"/>
    <w:rsid w:val="00ED5A77"/>
    <w:rsid w:val="00F035A5"/>
    <w:rsid w:val="00F152CB"/>
    <w:rsid w:val="00F1611D"/>
    <w:rsid w:val="00F16578"/>
    <w:rsid w:val="00F24228"/>
    <w:rsid w:val="00F3689B"/>
    <w:rsid w:val="00F555FE"/>
    <w:rsid w:val="00F579FA"/>
    <w:rsid w:val="00F9417C"/>
    <w:rsid w:val="00F95EE1"/>
    <w:rsid w:val="00FA2F95"/>
    <w:rsid w:val="00FB0B79"/>
    <w:rsid w:val="00FD36E0"/>
    <w:rsid w:val="00FD5F13"/>
    <w:rsid w:val="00FD6622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D4E7A"/>
  <w15:docId w15:val="{9714B753-6BA2-462D-BF32-688D1F41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5E"/>
    <w:pPr>
      <w:spacing w:line="264" w:lineRule="auto"/>
    </w:pPr>
    <w:rPr>
      <w:rFonts w:ascii="Tahoma" w:hAnsi="Tahoma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7B0B5E"/>
    <w:pPr>
      <w:jc w:val="right"/>
      <w:outlineLvl w:val="0"/>
    </w:pPr>
    <w:rPr>
      <w:b/>
      <w:color w:val="808080"/>
      <w:sz w:val="40"/>
    </w:rPr>
  </w:style>
  <w:style w:type="paragraph" w:styleId="Heading2">
    <w:name w:val="heading 2"/>
    <w:basedOn w:val="Normal"/>
    <w:next w:val="Normal"/>
    <w:qFormat/>
    <w:rsid w:val="007B0B5E"/>
    <w:pPr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7B0B5E"/>
    <w:pPr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B0B5E"/>
    <w:rPr>
      <w:rFonts w:cs="Tahoma"/>
      <w:sz w:val="16"/>
      <w:szCs w:val="16"/>
    </w:rPr>
  </w:style>
  <w:style w:type="paragraph" w:customStyle="1" w:styleId="Companyname">
    <w:name w:val="Company name"/>
    <w:basedOn w:val="Normal"/>
    <w:rsid w:val="007B0B5E"/>
    <w:pPr>
      <w:spacing w:before="140"/>
    </w:pPr>
    <w:rPr>
      <w:b/>
      <w:sz w:val="24"/>
    </w:rPr>
  </w:style>
  <w:style w:type="character" w:styleId="Hyperlink">
    <w:name w:val="Hyperlink"/>
    <w:rsid w:val="00F035A5"/>
    <w:rPr>
      <w:color w:val="0000FF"/>
      <w:u w:val="single"/>
    </w:rPr>
  </w:style>
  <w:style w:type="paragraph" w:customStyle="1" w:styleId="Columnheading">
    <w:name w:val="Column heading"/>
    <w:basedOn w:val="Normal"/>
    <w:rsid w:val="007B0B5E"/>
    <w:pPr>
      <w:jc w:val="center"/>
    </w:pPr>
    <w:rPr>
      <w:b/>
      <w:sz w:val="16"/>
    </w:rPr>
  </w:style>
  <w:style w:type="paragraph" w:customStyle="1" w:styleId="RightAligned">
    <w:name w:val="Right Aligned"/>
    <w:basedOn w:val="Normal"/>
    <w:rsid w:val="007B0B5E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Columnheading"/>
    <w:rsid w:val="007B0B5E"/>
    <w:rPr>
      <w:bCs/>
      <w:sz w:val="20"/>
    </w:rPr>
  </w:style>
  <w:style w:type="paragraph" w:customStyle="1" w:styleId="Amount">
    <w:name w:val="Amount"/>
    <w:basedOn w:val="Normal"/>
    <w:rsid w:val="007B0B5E"/>
    <w:pPr>
      <w:jc w:val="right"/>
    </w:pPr>
    <w:rPr>
      <w:szCs w:val="20"/>
    </w:rPr>
  </w:style>
  <w:style w:type="table" w:styleId="TableGrid">
    <w:name w:val="Table Grid"/>
    <w:basedOn w:val="TableNormal"/>
    <w:rsid w:val="0086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3.jpg@01D7DA5A.1B7BD0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VSmith@AlliedSystemsNW.com?subject=Estimate%20Replay%20Fr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s\AlliedSystemsNorthwestLLC\CLIENTS\PCRI\Allied%20Systems%20NW%20PCRI%20Estimate%202019.do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Allied Systems NW PCRI Estimate 2019.dot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Allied Systems NW</vt:lpstr>
    </vt:vector>
  </TitlesOfParts>
  <Company>Microsoft Corporation</Company>
  <LinksUpToDate>false</LinksUpToDate>
  <CharactersWithSpaces>769</CharactersWithSpaces>
  <SharedDoc>false</SharedDoc>
  <HLinks>
    <vt:vector size="6" baseType="variant">
      <vt:variant>
        <vt:i4>2555933</vt:i4>
      </vt:variant>
      <vt:variant>
        <vt:i4>0</vt:i4>
      </vt:variant>
      <vt:variant>
        <vt:i4>0</vt:i4>
      </vt:variant>
      <vt:variant>
        <vt:i4>5</vt:i4>
      </vt:variant>
      <vt:variant>
        <vt:lpwstr>mailto:FVSmith@AlliedSystemsNW.com?subject=Estimate%20Replay%20From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Systems NW</dc:title>
  <dc:subject/>
  <dc:creator>master</dc:creator>
  <cp:keywords/>
  <dc:description/>
  <cp:lastModifiedBy>master</cp:lastModifiedBy>
  <cp:revision>5</cp:revision>
  <cp:lastPrinted>2023-05-23T16:46:00Z</cp:lastPrinted>
  <dcterms:created xsi:type="dcterms:W3CDTF">2023-05-23T04:31:00Z</dcterms:created>
  <dcterms:modified xsi:type="dcterms:W3CDTF">2023-05-23T16:52:00Z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</Properties>
</file>