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Look w:val="0000" w:firstRow="0" w:lastRow="0" w:firstColumn="0" w:lastColumn="0" w:noHBand="0" w:noVBand="0"/>
      </w:tblPr>
      <w:tblGrid>
        <w:gridCol w:w="8730"/>
        <w:gridCol w:w="2430"/>
      </w:tblGrid>
      <w:tr w:rsidR="00E82377" w:rsidRPr="00E82377" w14:paraId="40FE846D" w14:textId="77777777" w:rsidTr="009518E8">
        <w:trPr>
          <w:cantSplit/>
          <w:trHeight w:val="2610"/>
          <w:jc w:val="center"/>
        </w:trPr>
        <w:tc>
          <w:tcPr>
            <w:tcW w:w="8730" w:type="dxa"/>
          </w:tcPr>
          <w:tbl>
            <w:tblPr>
              <w:tblpPr w:leftFromText="180" w:rightFromText="180" w:vertAnchor="text" w:horzAnchor="page" w:tblpX="4365" w:tblpY="-87"/>
              <w:tblOverlap w:val="never"/>
              <w:tblW w:w="3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5"/>
            </w:tblGrid>
            <w:tr w:rsidR="00D52015" w:rsidRPr="00E82377" w14:paraId="13B6BFFF" w14:textId="77777777" w:rsidTr="00C94932">
              <w:trPr>
                <w:trHeight w:val="2240"/>
              </w:trPr>
              <w:tc>
                <w:tcPr>
                  <w:tcW w:w="3685" w:type="dxa"/>
                </w:tcPr>
                <w:p w14:paraId="4795C37A" w14:textId="06DF7894" w:rsidR="00A9263F" w:rsidRPr="00036711" w:rsidRDefault="00063C43" w:rsidP="00F024AE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Garamond" w:hAnsi="Garamond"/>
                      <w:noProof/>
                      <w:sz w:val="20"/>
                      <w:szCs w:val="20"/>
                    </w:rPr>
                  </w:pPr>
                  <w:r w:rsidRPr="00036711">
                    <w:rPr>
                      <w:rFonts w:ascii="Garamond" w:hAnsi="Garamond"/>
                      <w:b/>
                      <w:bCs/>
                      <w:noProof/>
                      <w:sz w:val="20"/>
                      <w:szCs w:val="20"/>
                    </w:rPr>
                    <w:t>To</w:t>
                  </w:r>
                  <w:r w:rsidRPr="00036711">
                    <w:rPr>
                      <w:rFonts w:ascii="Garamond" w:hAnsi="Garamond"/>
                      <w:noProof/>
                      <w:sz w:val="20"/>
                      <w:szCs w:val="20"/>
                    </w:rPr>
                    <w:t xml:space="preserve">: </w:t>
                  </w:r>
                </w:p>
                <w:p w14:paraId="47510E2C" w14:textId="21F9CAA2" w:rsidR="001C2389" w:rsidRDefault="001C2389" w:rsidP="001C238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</w:p>
                <w:p w14:paraId="7E2AB8ED" w14:textId="5D49C5AF" w:rsidR="005200B2" w:rsidRDefault="00D52015" w:rsidP="00DB6C6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aramond" w:hAnsi="Garamond" w:cs="Arial-BoldMT"/>
                      <w:spacing w:val="0"/>
                      <w:sz w:val="16"/>
                      <w:szCs w:val="16"/>
                    </w:rPr>
                  </w:pPr>
                  <w:r w:rsidRPr="001C2389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Sites</w:t>
                  </w:r>
                  <w:r w:rsidR="00221561" w:rsidRPr="001C2389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:</w:t>
                  </w:r>
                  <w:r w:rsidR="00C71AC9" w:rsidRPr="001C2389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</w:p>
                <w:p w14:paraId="3D80DD4E" w14:textId="784B80EE" w:rsidR="00D722EB" w:rsidRPr="0016244B" w:rsidRDefault="00D722EB" w:rsidP="005200B2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14:paraId="6F257B87" w14:textId="183A41A0" w:rsidR="00E82377" w:rsidRPr="00E82377" w:rsidRDefault="00E82377" w:rsidP="004F78DC">
            <w:pPr>
              <w:pStyle w:val="Companyname"/>
              <w:tabs>
                <w:tab w:val="center" w:pos="4108"/>
              </w:tabs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>Allied Systems Northwest LLC</w:t>
            </w: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</w:p>
          <w:p w14:paraId="0C00E527" w14:textId="77777777" w:rsidR="00E82377" w:rsidRPr="00E82377" w:rsidRDefault="00E82377" w:rsidP="004F78DC">
            <w:pPr>
              <w:pStyle w:val="Heading3"/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>Putting Technology to work for you</w:t>
            </w:r>
          </w:p>
          <w:p w14:paraId="1963CD6E" w14:textId="77777777" w:rsidR="00E82377" w:rsidRPr="00E82377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5D2122EF" w14:textId="77777777" w:rsidR="00E82377" w:rsidRPr="00D722EB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6367 N. Moore Ave</w:t>
            </w:r>
          </w:p>
          <w:p w14:paraId="5B46003E" w14:textId="6B58478A" w:rsidR="00E82377" w:rsidRPr="00D722EB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Portland OR 97217</w:t>
            </w:r>
          </w:p>
          <w:p w14:paraId="33FB1145" w14:textId="1E0F0EB8" w:rsidR="00045611" w:rsidRPr="00D722EB" w:rsidRDefault="00045611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Phone: 503</w:t>
            </w:r>
            <w:r w:rsidR="00FD2782" w:rsidRPr="00D722EB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869</w:t>
            </w:r>
            <w:r w:rsidR="00FD2782" w:rsidRPr="00D722EB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8161 </w:t>
            </w:r>
          </w:p>
          <w:p w14:paraId="27842710" w14:textId="35115F3A" w:rsidR="00E82377" w:rsidRPr="00D722EB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Email:</w:t>
            </w:r>
            <w:r w:rsidR="00045611"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045611" w:rsidRPr="00D722EB">
                <w:rPr>
                  <w:rStyle w:val="Hyperlink"/>
                  <w:rFonts w:ascii="Garamond" w:hAnsi="Garamond"/>
                  <w:sz w:val="20"/>
                  <w:szCs w:val="20"/>
                </w:rPr>
                <w:t>FVSmith@AlliedSystemsNW.com</w:t>
              </w:r>
            </w:hyperlink>
          </w:p>
          <w:p w14:paraId="65F24687" w14:textId="6945DAC2" w:rsidR="00045611" w:rsidRPr="00D722EB" w:rsidRDefault="00045611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Web: AlliedSystemsNW.com</w:t>
            </w:r>
          </w:p>
          <w:p w14:paraId="44459824" w14:textId="03F5C519" w:rsidR="00A059A4" w:rsidRDefault="004218CD" w:rsidP="004F78DC">
            <w:pPr>
              <w:tabs>
                <w:tab w:val="left" w:pos="5815"/>
              </w:tabs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CCB: 223597, </w:t>
            </w:r>
            <w:r w:rsidR="009872D8" w:rsidRPr="00D722EB">
              <w:rPr>
                <w:rFonts w:ascii="Garamond" w:hAnsi="Garamond"/>
                <w:color w:val="000000"/>
                <w:sz w:val="20"/>
                <w:szCs w:val="20"/>
              </w:rPr>
              <w:t>COBID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# 7</w:t>
            </w:r>
            <w:r w:rsidR="009872D8" w:rsidRPr="00D722EB">
              <w:rPr>
                <w:rFonts w:ascii="Garamond" w:hAnsi="Garamond"/>
                <w:color w:val="000000"/>
                <w:sz w:val="20"/>
                <w:szCs w:val="20"/>
              </w:rPr>
              <w:t>934</w:t>
            </w:r>
            <w:r w:rsidR="005200B2" w:rsidRPr="00D722EB">
              <w:rPr>
                <w:rFonts w:ascii="Garamond" w:hAnsi="Garamond"/>
                <w:color w:val="000000"/>
                <w:sz w:val="20"/>
                <w:szCs w:val="20"/>
              </w:rPr>
              <w:t>-MBE, DB</w:t>
            </w:r>
            <w:r w:rsidR="000F0CEF" w:rsidRPr="00D722EB">
              <w:rPr>
                <w:rFonts w:ascii="Garamond" w:hAnsi="Garamond"/>
                <w:color w:val="000000"/>
                <w:sz w:val="20"/>
                <w:szCs w:val="20"/>
              </w:rPr>
              <w:t>E, ESB</w:t>
            </w:r>
          </w:p>
          <w:p w14:paraId="34C3900C" w14:textId="77777777" w:rsidR="0045283B" w:rsidRDefault="0045283B">
            <w:pPr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77C91F49" w14:textId="0D530077" w:rsidR="009518E8" w:rsidRPr="0045283B" w:rsidRDefault="009518E8">
            <w:pPr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2430" w:type="dxa"/>
          </w:tcPr>
          <w:p w14:paraId="79C2197F" w14:textId="142A78CC" w:rsidR="00E82377" w:rsidRPr="00E82377" w:rsidRDefault="00071D1B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Job Log</w:t>
            </w:r>
            <w:r w:rsidR="00A052E3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723281F0" w14:textId="75B2C567" w:rsidR="00E82377" w:rsidRPr="0045283B" w:rsidRDefault="00E82377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t xml:space="preserve">Date: </w: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begin"/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instrText>DATE \@ "MMMM d, yyyy"</w:instrTex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separate"/>
            </w:r>
            <w:r w:rsidR="00513733">
              <w:rPr>
                <w:rFonts w:ascii="Garamond" w:hAnsi="Garamond"/>
                <w:noProof/>
                <w:color w:val="000000"/>
                <w:sz w:val="20"/>
                <w:szCs w:val="20"/>
              </w:rPr>
              <w:t>July 23, 2025</w: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end"/>
            </w:r>
          </w:p>
          <w:p w14:paraId="6F7BBEE8" w14:textId="77777777" w:rsidR="00561D84" w:rsidRDefault="00561D84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1274B677" w14:textId="2288A702" w:rsidR="00E82377" w:rsidRDefault="00561D84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121A68" wp14:editId="78173AA2">
                  <wp:extent cx="1255395" cy="846455"/>
                  <wp:effectExtent l="0" t="0" r="190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90AC2" w14:textId="6A1DC0A7" w:rsidR="00561D84" w:rsidRPr="00561D84" w:rsidRDefault="00561D84" w:rsidP="00561D84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51"/>
        <w:gridCol w:w="1798"/>
        <w:gridCol w:w="1798"/>
        <w:gridCol w:w="1799"/>
        <w:gridCol w:w="1799"/>
      </w:tblGrid>
      <w:tr w:rsidR="00071D1B" w14:paraId="55D36F79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6FA66455" w14:textId="2786EC76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Project 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5D63FC06" w14:textId="177E57D1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Name 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5FC868CA" w14:textId="3C3C872B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Phone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2668FBD4" w14:textId="532DC08F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Projected Cost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491C3D1" w14:textId="46C40479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Start Date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0711ED90" w14:textId="58BF3B15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Completion</w:t>
            </w:r>
          </w:p>
        </w:tc>
      </w:tr>
      <w:tr w:rsidR="00071D1B" w:rsidRPr="00071D1B" w14:paraId="446C42CC" w14:textId="77777777" w:rsidTr="00A052E3">
        <w:tc>
          <w:tcPr>
            <w:tcW w:w="2245" w:type="dxa"/>
          </w:tcPr>
          <w:p w14:paraId="2B685DB5" w14:textId="62BC90C3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DDFC00B" w14:textId="770A855E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BD75749" w14:textId="69AB6301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F3C7DEF" w14:textId="6F0200F1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B821C1" w14:textId="3AEB06C0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8F39A1E" w14:textId="656ECE7C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0E5080F" w14:textId="77777777" w:rsidTr="00A052E3">
        <w:tc>
          <w:tcPr>
            <w:tcW w:w="2245" w:type="dxa"/>
          </w:tcPr>
          <w:p w14:paraId="084B54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CE3EBD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EDC23C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E5630E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B9E3DE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0B9545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5867A171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1D7316B8" w14:textId="21E26BE2" w:rsidR="00071D1B" w:rsidRPr="00513733" w:rsidRDefault="00C260CB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Expenses</w:t>
            </w:r>
            <w:r w:rsidR="0082026A" w:rsidRPr="00513733"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633B60A4" w14:textId="17557C42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77F75E93" w14:textId="1B1E6E5C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Item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67F415ED" w14:textId="2A0F2DB9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Price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19FA0DED" w14:textId="4161F6F3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Supplier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8F4F4FF" w14:textId="77DBD53A" w:rsidR="00071D1B" w:rsidRPr="00513733" w:rsidRDefault="00061C3B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Total Cost</w:t>
            </w:r>
          </w:p>
        </w:tc>
      </w:tr>
      <w:tr w:rsidR="00071D1B" w:rsidRPr="00513733" w14:paraId="6F2EAF59" w14:textId="77777777" w:rsidTr="00A052E3">
        <w:tc>
          <w:tcPr>
            <w:tcW w:w="2245" w:type="dxa"/>
          </w:tcPr>
          <w:p w14:paraId="1AA95ED8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EA8426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8097E7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F460CB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D62FF7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EEF4B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783E4921" w14:textId="77777777" w:rsidTr="00A052E3">
        <w:tc>
          <w:tcPr>
            <w:tcW w:w="2245" w:type="dxa"/>
          </w:tcPr>
          <w:p w14:paraId="133BAEE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3B1378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0ABC93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9537CB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2E4D07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F1F8BA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06A8D6DA" w14:textId="77777777" w:rsidTr="00A052E3">
        <w:tc>
          <w:tcPr>
            <w:tcW w:w="2245" w:type="dxa"/>
          </w:tcPr>
          <w:p w14:paraId="36D94A5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906CFE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622C3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246A09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A8B37D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9EAFAE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22015EB3" w14:textId="77777777" w:rsidTr="00A052E3">
        <w:tc>
          <w:tcPr>
            <w:tcW w:w="2245" w:type="dxa"/>
          </w:tcPr>
          <w:p w14:paraId="755B727F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44725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CE3455A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5E86E0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0D2D958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3E8B8AB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529A5C64" w14:textId="77777777" w:rsidTr="00A052E3">
        <w:tc>
          <w:tcPr>
            <w:tcW w:w="2245" w:type="dxa"/>
          </w:tcPr>
          <w:p w14:paraId="0294CEB3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1CA595C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AD2D7F8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5B422C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AA6220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27521B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2B84905C" w14:textId="77777777" w:rsidTr="00A052E3">
        <w:tc>
          <w:tcPr>
            <w:tcW w:w="2245" w:type="dxa"/>
          </w:tcPr>
          <w:p w14:paraId="6571CFB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A3A0B40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FCE6E70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D6FB6E0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1C7705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2D7F9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3F70FA60" w14:textId="77777777" w:rsidTr="00A052E3">
        <w:tc>
          <w:tcPr>
            <w:tcW w:w="2245" w:type="dxa"/>
          </w:tcPr>
          <w:p w14:paraId="2F764295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6E51409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D3E892A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320FFA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3FD6D96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C61CFE3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2BE6210F" w14:textId="77777777" w:rsidTr="00A052E3">
        <w:tc>
          <w:tcPr>
            <w:tcW w:w="2245" w:type="dxa"/>
          </w:tcPr>
          <w:p w14:paraId="63CE068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1DD1CB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AA48B9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8C600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54D82A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99B0A4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709D9A7A" w14:textId="77777777" w:rsidTr="00A052E3">
        <w:tc>
          <w:tcPr>
            <w:tcW w:w="2245" w:type="dxa"/>
          </w:tcPr>
          <w:p w14:paraId="4CBDA4B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2658C9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CD029C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8DF300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5423EA1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69884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2EB25134" w14:textId="77777777" w:rsidTr="00A052E3">
        <w:tc>
          <w:tcPr>
            <w:tcW w:w="2245" w:type="dxa"/>
          </w:tcPr>
          <w:p w14:paraId="45BCC2B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587483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1EB30D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6BE6CE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2655D0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AE6701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60B5F9BE" w14:textId="77777777" w:rsidTr="00A052E3">
        <w:tc>
          <w:tcPr>
            <w:tcW w:w="2245" w:type="dxa"/>
          </w:tcPr>
          <w:p w14:paraId="6D6B803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22FE5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983741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30A850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59F41F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9B2F03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7D4864D8" w14:textId="77777777" w:rsidTr="00A052E3">
        <w:tc>
          <w:tcPr>
            <w:tcW w:w="2245" w:type="dxa"/>
          </w:tcPr>
          <w:p w14:paraId="0954C5E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1439731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B00B4A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51E9A0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208871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C344BA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1F2488C9" w14:textId="77777777" w:rsidTr="00A052E3">
        <w:tc>
          <w:tcPr>
            <w:tcW w:w="2245" w:type="dxa"/>
          </w:tcPr>
          <w:p w14:paraId="05D8D44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A53561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A1A728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3A8D2A8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EA6252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6ED781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4431D7C8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1CF4A737" w14:textId="0651759A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Work: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70BFA6B8" w14:textId="49946C07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036BD476" w14:textId="6A02F0CB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Person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5AC270D5" w14:textId="7F5FF2AE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Work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706F7D88" w14:textId="1C3E64E6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Hrs</w:t>
            </w:r>
            <w:r w:rsidR="00A052E3" w:rsidRPr="00513733">
              <w:rPr>
                <w:rFonts w:ascii="Garamond" w:hAnsi="Garamond"/>
                <w:sz w:val="18"/>
              </w:rPr>
              <w:t>.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002FC8AA" w14:textId="58F3CE4E" w:rsidR="00071D1B" w:rsidRPr="00513733" w:rsidRDefault="00A052E3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Total Cost</w:t>
            </w:r>
          </w:p>
        </w:tc>
      </w:tr>
      <w:tr w:rsidR="00071D1B" w:rsidRPr="00513733" w14:paraId="7B5B0BDA" w14:textId="77777777" w:rsidTr="00A052E3">
        <w:tc>
          <w:tcPr>
            <w:tcW w:w="2245" w:type="dxa"/>
          </w:tcPr>
          <w:p w14:paraId="519B54C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F0F21F1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295EC6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C99DFD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62D011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78F9BD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2ECA8CB3" w14:textId="77777777" w:rsidTr="00A052E3">
        <w:tc>
          <w:tcPr>
            <w:tcW w:w="2245" w:type="dxa"/>
          </w:tcPr>
          <w:p w14:paraId="118762C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11E582D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CD8AF4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FC8C30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3EDEE8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9E3AF5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0C84F1A3" w14:textId="77777777" w:rsidTr="00A052E3">
        <w:tc>
          <w:tcPr>
            <w:tcW w:w="2245" w:type="dxa"/>
          </w:tcPr>
          <w:p w14:paraId="3B48B0E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EB80C1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B4138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85E587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675BEE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2A6C2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5409F141" w14:textId="77777777" w:rsidTr="00A052E3">
        <w:tc>
          <w:tcPr>
            <w:tcW w:w="2245" w:type="dxa"/>
          </w:tcPr>
          <w:p w14:paraId="7AA8A53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2D6AFE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1262B78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05E878A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82972B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DEE24E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35897EEA" w14:textId="77777777" w:rsidTr="00A052E3">
        <w:tc>
          <w:tcPr>
            <w:tcW w:w="2245" w:type="dxa"/>
          </w:tcPr>
          <w:p w14:paraId="0CD3A12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DDAFD96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53F2CD9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3A8540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BAB75AB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CDE9A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1F7671B1" w14:textId="77777777" w:rsidTr="00A052E3">
        <w:tc>
          <w:tcPr>
            <w:tcW w:w="2245" w:type="dxa"/>
          </w:tcPr>
          <w:p w14:paraId="5BA9296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3A62A9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8BC91F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539540E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35A58F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C136780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4D74EC9F" w14:textId="77777777" w:rsidTr="00A052E3">
        <w:tc>
          <w:tcPr>
            <w:tcW w:w="2245" w:type="dxa"/>
          </w:tcPr>
          <w:p w14:paraId="160B7635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C28FD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3151AF9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BB8A390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67B4B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68D8005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00BF8A5D" w14:textId="77777777" w:rsidTr="00A052E3">
        <w:tc>
          <w:tcPr>
            <w:tcW w:w="2245" w:type="dxa"/>
          </w:tcPr>
          <w:p w14:paraId="505C892B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9070513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D5A6432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FC2B82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C1F1F29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0FB38D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45FF826E" w14:textId="77777777" w:rsidTr="00A052E3">
        <w:tc>
          <w:tcPr>
            <w:tcW w:w="2245" w:type="dxa"/>
          </w:tcPr>
          <w:p w14:paraId="17A8D66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33509E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4CA95E6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AE5795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06DB256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B5F670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1FF22B03" w14:textId="77777777" w:rsidTr="00A052E3">
        <w:tc>
          <w:tcPr>
            <w:tcW w:w="2245" w:type="dxa"/>
          </w:tcPr>
          <w:p w14:paraId="29A1750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2127D4F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A5E004A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33DE063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7D61713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B3FF6F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65DFDC85" w14:textId="77777777" w:rsidTr="00A052E3">
        <w:tc>
          <w:tcPr>
            <w:tcW w:w="2245" w:type="dxa"/>
          </w:tcPr>
          <w:p w14:paraId="0E0C0D43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F656940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083B901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85D45D7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D4D00EC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296A4E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513733" w14:paraId="43399881" w14:textId="77777777" w:rsidTr="00A052E3">
        <w:tc>
          <w:tcPr>
            <w:tcW w:w="2245" w:type="dxa"/>
          </w:tcPr>
          <w:p w14:paraId="4900937E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627141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43A0BCD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1E3645C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B8DC954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9718649" w14:textId="77777777" w:rsidR="0082026A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6D0C3086" w14:textId="77777777" w:rsidTr="00A052E3">
        <w:tc>
          <w:tcPr>
            <w:tcW w:w="2245" w:type="dxa"/>
          </w:tcPr>
          <w:p w14:paraId="6160DC1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BE97D28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77356F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EDB85F1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6AE23F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1A6F4D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31CA27A4" w14:textId="77777777" w:rsidTr="00A052E3">
        <w:tc>
          <w:tcPr>
            <w:tcW w:w="2245" w:type="dxa"/>
          </w:tcPr>
          <w:p w14:paraId="534EAE0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C77294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277170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DBB5503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6B93C6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B4E9C2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162446E3" w14:textId="77777777" w:rsidTr="00A052E3">
        <w:tc>
          <w:tcPr>
            <w:tcW w:w="2245" w:type="dxa"/>
          </w:tcPr>
          <w:p w14:paraId="6F8A89D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0D6FD0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2B511F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77EFB3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D780F3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1ECD7E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24CDC3CD" w14:textId="77777777" w:rsidTr="00A052E3">
        <w:tc>
          <w:tcPr>
            <w:tcW w:w="2245" w:type="dxa"/>
          </w:tcPr>
          <w:p w14:paraId="7758F07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A0DB26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A82545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4EB550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32A57F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A7E92A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06D9DD71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7BB62CE2" w14:textId="3F21D47B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Payments</w:t>
            </w:r>
            <w:r w:rsidR="00A052E3" w:rsidRPr="00513733">
              <w:rPr>
                <w:rFonts w:ascii="Garamond" w:hAnsi="Garamond"/>
                <w:sz w:val="18"/>
              </w:rPr>
              <w:t xml:space="preserve"> From Client</w:t>
            </w:r>
            <w:r w:rsidRPr="00513733"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16E4D19D" w14:textId="52CF4CF4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634A4315" w14:textId="7B6AED89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Amount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32FC6EAC" w14:textId="05BD0FF6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From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192E817F" w14:textId="3A14EA05" w:rsidR="00071D1B" w:rsidRPr="00513733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For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82AA3C7" w14:textId="5D8D6B56" w:rsidR="00071D1B" w:rsidRPr="00513733" w:rsidRDefault="00061C3B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 w:rsidRPr="00513733">
              <w:rPr>
                <w:rFonts w:ascii="Garamond" w:hAnsi="Garamond"/>
                <w:sz w:val="18"/>
              </w:rPr>
              <w:t>Total To Date</w:t>
            </w:r>
          </w:p>
        </w:tc>
      </w:tr>
      <w:tr w:rsidR="00071D1B" w:rsidRPr="00513733" w14:paraId="779DB63F" w14:textId="77777777" w:rsidTr="00A052E3">
        <w:tc>
          <w:tcPr>
            <w:tcW w:w="2245" w:type="dxa"/>
          </w:tcPr>
          <w:p w14:paraId="6B2D1E9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CFC2E73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18EBB4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BB39A43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431E5C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48597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1C1240EC" w14:textId="77777777" w:rsidTr="00A052E3">
        <w:tc>
          <w:tcPr>
            <w:tcW w:w="2245" w:type="dxa"/>
          </w:tcPr>
          <w:p w14:paraId="4F503364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2D061E3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F482426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D9F81C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B41623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661AC0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04A82125" w14:textId="77777777" w:rsidTr="00A052E3">
        <w:tc>
          <w:tcPr>
            <w:tcW w:w="2245" w:type="dxa"/>
          </w:tcPr>
          <w:p w14:paraId="2B2E9978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5C24AD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9BCEC9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FCC832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3D0D24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D1FB67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4B8818F6" w14:textId="77777777" w:rsidTr="00A052E3">
        <w:tc>
          <w:tcPr>
            <w:tcW w:w="2245" w:type="dxa"/>
          </w:tcPr>
          <w:p w14:paraId="69B0719A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10315E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E6C53E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CDA961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8BD92E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BA778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5D200F91" w14:textId="77777777" w:rsidTr="00A052E3">
        <w:tc>
          <w:tcPr>
            <w:tcW w:w="2245" w:type="dxa"/>
          </w:tcPr>
          <w:p w14:paraId="53E3584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3BFB7D3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CFBED6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7D024EB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7253FBC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B0AEC8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521DBCA1" w14:textId="77777777" w:rsidTr="00A052E3">
        <w:tc>
          <w:tcPr>
            <w:tcW w:w="2245" w:type="dxa"/>
          </w:tcPr>
          <w:p w14:paraId="471C505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442E42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537C878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81279B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7D3237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A044D7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352B6AAF" w14:textId="77777777" w:rsidTr="00A052E3">
        <w:tc>
          <w:tcPr>
            <w:tcW w:w="2245" w:type="dxa"/>
          </w:tcPr>
          <w:p w14:paraId="142C97EE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DCD496D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786846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E927142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30FC4E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F016FD1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513733" w14:paraId="557D95BA" w14:textId="77777777" w:rsidTr="00A052E3">
        <w:tc>
          <w:tcPr>
            <w:tcW w:w="2245" w:type="dxa"/>
          </w:tcPr>
          <w:p w14:paraId="5437081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E3E4BDF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6F18AF9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B6D2795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59450A7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5E6E220" w14:textId="77777777" w:rsidR="00071D1B" w:rsidRPr="00513733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</w:tbl>
    <w:p w14:paraId="476743BF" w14:textId="77777777" w:rsidR="00071D1B" w:rsidRPr="00513733" w:rsidRDefault="00071D1B" w:rsidP="00071D1B">
      <w:pPr>
        <w:spacing w:line="240" w:lineRule="auto"/>
        <w:rPr>
          <w:rFonts w:ascii="Garamond" w:hAnsi="Garamond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026A" w14:paraId="204D6DAB" w14:textId="77777777" w:rsidTr="0082026A">
        <w:tc>
          <w:tcPr>
            <w:tcW w:w="10790" w:type="dxa"/>
            <w:shd w:val="clear" w:color="auto" w:fill="C5E0B3" w:themeFill="accent6" w:themeFillTint="66"/>
          </w:tcPr>
          <w:p w14:paraId="448AEA5B" w14:textId="6ECB217A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NOTES:</w:t>
            </w:r>
          </w:p>
        </w:tc>
      </w:tr>
      <w:tr w:rsidR="0082026A" w14:paraId="091B4BCB" w14:textId="77777777">
        <w:tc>
          <w:tcPr>
            <w:tcW w:w="10790" w:type="dxa"/>
          </w:tcPr>
          <w:p w14:paraId="2ADD5BE6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49BADA52" w14:textId="77777777">
        <w:tc>
          <w:tcPr>
            <w:tcW w:w="10790" w:type="dxa"/>
          </w:tcPr>
          <w:p w14:paraId="24A7858B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7CEEA41C" w14:textId="77777777">
        <w:tc>
          <w:tcPr>
            <w:tcW w:w="10790" w:type="dxa"/>
          </w:tcPr>
          <w:p w14:paraId="2B732F69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7C31EB36" w14:textId="77777777">
        <w:tc>
          <w:tcPr>
            <w:tcW w:w="10790" w:type="dxa"/>
          </w:tcPr>
          <w:p w14:paraId="201C63EB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BF13744" w14:textId="77777777" w:rsidR="0082026A" w:rsidRDefault="0082026A" w:rsidP="0082026A">
      <w:pPr>
        <w:spacing w:line="240" w:lineRule="auto"/>
        <w:rPr>
          <w:rFonts w:ascii="Garamond" w:hAnsi="Garamond"/>
          <w:sz w:val="22"/>
          <w:szCs w:val="22"/>
        </w:rPr>
      </w:pPr>
    </w:p>
    <w:p w14:paraId="594BB6B5" w14:textId="0AF97062" w:rsidR="004D0BAE" w:rsidRDefault="004D0BAE" w:rsidP="0082026A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_______________________________________________</w:t>
      </w:r>
      <w:r>
        <w:rPr>
          <w:rFonts w:ascii="Garamond" w:hAnsi="Garamond"/>
          <w:sz w:val="22"/>
          <w:szCs w:val="22"/>
        </w:rPr>
        <w:tab/>
        <w:t>________________________</w:t>
      </w:r>
    </w:p>
    <w:sectPr w:rsidR="004D0BAE" w:rsidSect="00A059A4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9350FF"/>
    <w:multiLevelType w:val="multilevel"/>
    <w:tmpl w:val="0FEE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946AD"/>
    <w:multiLevelType w:val="multilevel"/>
    <w:tmpl w:val="4BD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347EB"/>
    <w:multiLevelType w:val="multilevel"/>
    <w:tmpl w:val="698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25557"/>
    <w:multiLevelType w:val="multilevel"/>
    <w:tmpl w:val="466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179176">
    <w:abstractNumId w:val="0"/>
  </w:num>
  <w:num w:numId="2" w16cid:durableId="442266133">
    <w:abstractNumId w:val="5"/>
  </w:num>
  <w:num w:numId="3" w16cid:durableId="1209342820">
    <w:abstractNumId w:val="2"/>
  </w:num>
  <w:num w:numId="4" w16cid:durableId="373382541">
    <w:abstractNumId w:val="1"/>
  </w:num>
  <w:num w:numId="5" w16cid:durableId="10110652">
    <w:abstractNumId w:val="3"/>
  </w:num>
  <w:num w:numId="6" w16cid:durableId="189801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E"/>
    <w:rsid w:val="00001974"/>
    <w:rsid w:val="00013A5E"/>
    <w:rsid w:val="00016C23"/>
    <w:rsid w:val="00020D29"/>
    <w:rsid w:val="00021F97"/>
    <w:rsid w:val="00022608"/>
    <w:rsid w:val="000226B8"/>
    <w:rsid w:val="000279DB"/>
    <w:rsid w:val="00032FA5"/>
    <w:rsid w:val="00034C83"/>
    <w:rsid w:val="00036711"/>
    <w:rsid w:val="00037DA5"/>
    <w:rsid w:val="00043AD1"/>
    <w:rsid w:val="00045611"/>
    <w:rsid w:val="000500AB"/>
    <w:rsid w:val="00057EC3"/>
    <w:rsid w:val="00061C3B"/>
    <w:rsid w:val="00063C43"/>
    <w:rsid w:val="00066B50"/>
    <w:rsid w:val="00071D1B"/>
    <w:rsid w:val="000754AD"/>
    <w:rsid w:val="000823E9"/>
    <w:rsid w:val="00087D78"/>
    <w:rsid w:val="000955D1"/>
    <w:rsid w:val="00097728"/>
    <w:rsid w:val="000A7E0B"/>
    <w:rsid w:val="000B7BDB"/>
    <w:rsid w:val="000C0AC4"/>
    <w:rsid w:val="000C2E4B"/>
    <w:rsid w:val="000D1C81"/>
    <w:rsid w:val="000D573C"/>
    <w:rsid w:val="000D5AB2"/>
    <w:rsid w:val="000E1A72"/>
    <w:rsid w:val="000E2B6F"/>
    <w:rsid w:val="000E622C"/>
    <w:rsid w:val="000F08E7"/>
    <w:rsid w:val="000F0CEF"/>
    <w:rsid w:val="000F2442"/>
    <w:rsid w:val="000F275B"/>
    <w:rsid w:val="000F318D"/>
    <w:rsid w:val="000F3F17"/>
    <w:rsid w:val="00101AB5"/>
    <w:rsid w:val="00102453"/>
    <w:rsid w:val="001040FD"/>
    <w:rsid w:val="001055C1"/>
    <w:rsid w:val="0010685B"/>
    <w:rsid w:val="00116D24"/>
    <w:rsid w:val="00117B86"/>
    <w:rsid w:val="0012774C"/>
    <w:rsid w:val="00135C0D"/>
    <w:rsid w:val="0014383E"/>
    <w:rsid w:val="001452AE"/>
    <w:rsid w:val="0015148F"/>
    <w:rsid w:val="001525F7"/>
    <w:rsid w:val="001545FD"/>
    <w:rsid w:val="0016244B"/>
    <w:rsid w:val="00164CEA"/>
    <w:rsid w:val="001650E3"/>
    <w:rsid w:val="001653BA"/>
    <w:rsid w:val="0017463B"/>
    <w:rsid w:val="0019132D"/>
    <w:rsid w:val="001959E3"/>
    <w:rsid w:val="00197D5A"/>
    <w:rsid w:val="001A4E26"/>
    <w:rsid w:val="001B52D4"/>
    <w:rsid w:val="001B5BF1"/>
    <w:rsid w:val="001C2389"/>
    <w:rsid w:val="001C458E"/>
    <w:rsid w:val="001C5A61"/>
    <w:rsid w:val="001D2BDC"/>
    <w:rsid w:val="001E7A26"/>
    <w:rsid w:val="001F29B2"/>
    <w:rsid w:val="001F3506"/>
    <w:rsid w:val="00200FE8"/>
    <w:rsid w:val="002038CF"/>
    <w:rsid w:val="00210C65"/>
    <w:rsid w:val="00215CA6"/>
    <w:rsid w:val="00216F9F"/>
    <w:rsid w:val="002204C5"/>
    <w:rsid w:val="00221561"/>
    <w:rsid w:val="0022652C"/>
    <w:rsid w:val="002348CD"/>
    <w:rsid w:val="0023645C"/>
    <w:rsid w:val="00237175"/>
    <w:rsid w:val="002379B2"/>
    <w:rsid w:val="0024136C"/>
    <w:rsid w:val="002460FB"/>
    <w:rsid w:val="00275138"/>
    <w:rsid w:val="00275985"/>
    <w:rsid w:val="002850C4"/>
    <w:rsid w:val="002864C7"/>
    <w:rsid w:val="002877AC"/>
    <w:rsid w:val="002A07C0"/>
    <w:rsid w:val="002A0E2A"/>
    <w:rsid w:val="002A2704"/>
    <w:rsid w:val="002B33F3"/>
    <w:rsid w:val="002B3658"/>
    <w:rsid w:val="002B54E8"/>
    <w:rsid w:val="002C1C24"/>
    <w:rsid w:val="002C44EC"/>
    <w:rsid w:val="002D4F85"/>
    <w:rsid w:val="002D6047"/>
    <w:rsid w:val="002D7E6F"/>
    <w:rsid w:val="002E3F36"/>
    <w:rsid w:val="002F4923"/>
    <w:rsid w:val="002F5B59"/>
    <w:rsid w:val="002F757E"/>
    <w:rsid w:val="002F7F05"/>
    <w:rsid w:val="00302884"/>
    <w:rsid w:val="00307255"/>
    <w:rsid w:val="00311F08"/>
    <w:rsid w:val="00315775"/>
    <w:rsid w:val="00317760"/>
    <w:rsid w:val="003238DB"/>
    <w:rsid w:val="00327923"/>
    <w:rsid w:val="0033041F"/>
    <w:rsid w:val="003412CB"/>
    <w:rsid w:val="00352066"/>
    <w:rsid w:val="003568D1"/>
    <w:rsid w:val="003572D3"/>
    <w:rsid w:val="00363629"/>
    <w:rsid w:val="00373B01"/>
    <w:rsid w:val="003809A7"/>
    <w:rsid w:val="00386991"/>
    <w:rsid w:val="003B041C"/>
    <w:rsid w:val="003B45AA"/>
    <w:rsid w:val="003B4E53"/>
    <w:rsid w:val="003C0E33"/>
    <w:rsid w:val="003C3C9B"/>
    <w:rsid w:val="003C5A4F"/>
    <w:rsid w:val="003D6E76"/>
    <w:rsid w:val="003D7CDB"/>
    <w:rsid w:val="003E14AC"/>
    <w:rsid w:val="003E4496"/>
    <w:rsid w:val="003E7DC6"/>
    <w:rsid w:val="003F32EB"/>
    <w:rsid w:val="003F4149"/>
    <w:rsid w:val="003F542F"/>
    <w:rsid w:val="003F79C8"/>
    <w:rsid w:val="003F7ADC"/>
    <w:rsid w:val="00402852"/>
    <w:rsid w:val="00404F67"/>
    <w:rsid w:val="00407979"/>
    <w:rsid w:val="00410535"/>
    <w:rsid w:val="00415810"/>
    <w:rsid w:val="00416474"/>
    <w:rsid w:val="00417BAC"/>
    <w:rsid w:val="004218CD"/>
    <w:rsid w:val="004342C3"/>
    <w:rsid w:val="00440D02"/>
    <w:rsid w:val="0044205A"/>
    <w:rsid w:val="0045283B"/>
    <w:rsid w:val="00454E42"/>
    <w:rsid w:val="00456E50"/>
    <w:rsid w:val="00465F72"/>
    <w:rsid w:val="00466ECC"/>
    <w:rsid w:val="00467273"/>
    <w:rsid w:val="0047100F"/>
    <w:rsid w:val="004710A5"/>
    <w:rsid w:val="00475019"/>
    <w:rsid w:val="00475687"/>
    <w:rsid w:val="00480407"/>
    <w:rsid w:val="004A394F"/>
    <w:rsid w:val="004A6358"/>
    <w:rsid w:val="004C3CEB"/>
    <w:rsid w:val="004C3D76"/>
    <w:rsid w:val="004D0BAE"/>
    <w:rsid w:val="004D1466"/>
    <w:rsid w:val="004D228A"/>
    <w:rsid w:val="004D7AE2"/>
    <w:rsid w:val="004D7B63"/>
    <w:rsid w:val="004E0123"/>
    <w:rsid w:val="004F15BC"/>
    <w:rsid w:val="004F1A62"/>
    <w:rsid w:val="004F35B2"/>
    <w:rsid w:val="004F4902"/>
    <w:rsid w:val="004F78DC"/>
    <w:rsid w:val="00505A48"/>
    <w:rsid w:val="00510987"/>
    <w:rsid w:val="00512C80"/>
    <w:rsid w:val="00513733"/>
    <w:rsid w:val="0051527A"/>
    <w:rsid w:val="005155A2"/>
    <w:rsid w:val="005200B2"/>
    <w:rsid w:val="00537A9D"/>
    <w:rsid w:val="0054570B"/>
    <w:rsid w:val="00547D0D"/>
    <w:rsid w:val="00560497"/>
    <w:rsid w:val="00561D84"/>
    <w:rsid w:val="00561FEE"/>
    <w:rsid w:val="00562722"/>
    <w:rsid w:val="00563884"/>
    <w:rsid w:val="005667E7"/>
    <w:rsid w:val="00572934"/>
    <w:rsid w:val="005768B2"/>
    <w:rsid w:val="00577FA9"/>
    <w:rsid w:val="0058528C"/>
    <w:rsid w:val="00590C10"/>
    <w:rsid w:val="00592CC0"/>
    <w:rsid w:val="005955AF"/>
    <w:rsid w:val="005A27E4"/>
    <w:rsid w:val="005A7EA9"/>
    <w:rsid w:val="005B181B"/>
    <w:rsid w:val="005B43BB"/>
    <w:rsid w:val="005B5A82"/>
    <w:rsid w:val="005C2E5A"/>
    <w:rsid w:val="005D2C43"/>
    <w:rsid w:val="005D6BF9"/>
    <w:rsid w:val="005E2C80"/>
    <w:rsid w:val="005E2DD2"/>
    <w:rsid w:val="005F3335"/>
    <w:rsid w:val="005F5AA9"/>
    <w:rsid w:val="00613E5F"/>
    <w:rsid w:val="00617146"/>
    <w:rsid w:val="00622037"/>
    <w:rsid w:val="00624CE7"/>
    <w:rsid w:val="006308C1"/>
    <w:rsid w:val="00630B4D"/>
    <w:rsid w:val="0064193E"/>
    <w:rsid w:val="0066364C"/>
    <w:rsid w:val="006710CA"/>
    <w:rsid w:val="00672FFD"/>
    <w:rsid w:val="00683CD3"/>
    <w:rsid w:val="00692117"/>
    <w:rsid w:val="006977F9"/>
    <w:rsid w:val="006978EC"/>
    <w:rsid w:val="006B3349"/>
    <w:rsid w:val="006C0546"/>
    <w:rsid w:val="006D0A8B"/>
    <w:rsid w:val="006D284B"/>
    <w:rsid w:val="006D5585"/>
    <w:rsid w:val="006D777F"/>
    <w:rsid w:val="006F4CF2"/>
    <w:rsid w:val="007019AF"/>
    <w:rsid w:val="00703F94"/>
    <w:rsid w:val="00710A29"/>
    <w:rsid w:val="00716AF9"/>
    <w:rsid w:val="00721E4F"/>
    <w:rsid w:val="007277CD"/>
    <w:rsid w:val="00735260"/>
    <w:rsid w:val="007509CD"/>
    <w:rsid w:val="00750E3A"/>
    <w:rsid w:val="00751B0D"/>
    <w:rsid w:val="00751FB4"/>
    <w:rsid w:val="00752AB7"/>
    <w:rsid w:val="00756EE1"/>
    <w:rsid w:val="00760CAA"/>
    <w:rsid w:val="00764854"/>
    <w:rsid w:val="0078158D"/>
    <w:rsid w:val="00782692"/>
    <w:rsid w:val="00783B64"/>
    <w:rsid w:val="0078468C"/>
    <w:rsid w:val="007855B0"/>
    <w:rsid w:val="00785A57"/>
    <w:rsid w:val="00791051"/>
    <w:rsid w:val="007A0005"/>
    <w:rsid w:val="007A239C"/>
    <w:rsid w:val="007A4BCE"/>
    <w:rsid w:val="007B0B5E"/>
    <w:rsid w:val="007B258B"/>
    <w:rsid w:val="007B4428"/>
    <w:rsid w:val="007C2C84"/>
    <w:rsid w:val="007C4561"/>
    <w:rsid w:val="007D53E6"/>
    <w:rsid w:val="007D7B18"/>
    <w:rsid w:val="007E2C07"/>
    <w:rsid w:val="007E3C8D"/>
    <w:rsid w:val="007F2714"/>
    <w:rsid w:val="007F60BC"/>
    <w:rsid w:val="00800C7B"/>
    <w:rsid w:val="008036AE"/>
    <w:rsid w:val="0080417F"/>
    <w:rsid w:val="0080496C"/>
    <w:rsid w:val="008069AF"/>
    <w:rsid w:val="0082026A"/>
    <w:rsid w:val="00821D36"/>
    <w:rsid w:val="00822549"/>
    <w:rsid w:val="00823554"/>
    <w:rsid w:val="00823E89"/>
    <w:rsid w:val="00827E0A"/>
    <w:rsid w:val="00830528"/>
    <w:rsid w:val="00831CB9"/>
    <w:rsid w:val="0083447A"/>
    <w:rsid w:val="00834C37"/>
    <w:rsid w:val="00840EE9"/>
    <w:rsid w:val="00843E36"/>
    <w:rsid w:val="00843F05"/>
    <w:rsid w:val="00847116"/>
    <w:rsid w:val="00860DBC"/>
    <w:rsid w:val="00863068"/>
    <w:rsid w:val="00865090"/>
    <w:rsid w:val="00867FBD"/>
    <w:rsid w:val="0087009C"/>
    <w:rsid w:val="00871C1A"/>
    <w:rsid w:val="00872F51"/>
    <w:rsid w:val="0087672D"/>
    <w:rsid w:val="00877711"/>
    <w:rsid w:val="008807D2"/>
    <w:rsid w:val="00881105"/>
    <w:rsid w:val="00883CF1"/>
    <w:rsid w:val="00884B58"/>
    <w:rsid w:val="008907D9"/>
    <w:rsid w:val="008917D8"/>
    <w:rsid w:val="008A08F8"/>
    <w:rsid w:val="008A2A2E"/>
    <w:rsid w:val="008A41BA"/>
    <w:rsid w:val="008A54FE"/>
    <w:rsid w:val="008A6CD9"/>
    <w:rsid w:val="008C4C12"/>
    <w:rsid w:val="009132E4"/>
    <w:rsid w:val="00916359"/>
    <w:rsid w:val="009273C3"/>
    <w:rsid w:val="009306D3"/>
    <w:rsid w:val="009320F5"/>
    <w:rsid w:val="0094654A"/>
    <w:rsid w:val="00946612"/>
    <w:rsid w:val="00946D21"/>
    <w:rsid w:val="009518E8"/>
    <w:rsid w:val="0096008B"/>
    <w:rsid w:val="00961CE3"/>
    <w:rsid w:val="00961EB1"/>
    <w:rsid w:val="00970C1B"/>
    <w:rsid w:val="00972AA5"/>
    <w:rsid w:val="009848A9"/>
    <w:rsid w:val="009872D8"/>
    <w:rsid w:val="00992CAA"/>
    <w:rsid w:val="009A0025"/>
    <w:rsid w:val="009A21F0"/>
    <w:rsid w:val="009A3396"/>
    <w:rsid w:val="009A5444"/>
    <w:rsid w:val="009B2B72"/>
    <w:rsid w:val="009B36EE"/>
    <w:rsid w:val="009B6C8F"/>
    <w:rsid w:val="009D0795"/>
    <w:rsid w:val="009D3311"/>
    <w:rsid w:val="009D70E1"/>
    <w:rsid w:val="009E087A"/>
    <w:rsid w:val="009E1C6F"/>
    <w:rsid w:val="00A02293"/>
    <w:rsid w:val="00A02C11"/>
    <w:rsid w:val="00A049B0"/>
    <w:rsid w:val="00A052E3"/>
    <w:rsid w:val="00A059A4"/>
    <w:rsid w:val="00A13515"/>
    <w:rsid w:val="00A23615"/>
    <w:rsid w:val="00A25397"/>
    <w:rsid w:val="00A25E13"/>
    <w:rsid w:val="00A27788"/>
    <w:rsid w:val="00A30219"/>
    <w:rsid w:val="00A31B42"/>
    <w:rsid w:val="00A33958"/>
    <w:rsid w:val="00A51283"/>
    <w:rsid w:val="00A51A0B"/>
    <w:rsid w:val="00A57FB2"/>
    <w:rsid w:val="00A771C3"/>
    <w:rsid w:val="00A8082C"/>
    <w:rsid w:val="00A83986"/>
    <w:rsid w:val="00A9263F"/>
    <w:rsid w:val="00A95842"/>
    <w:rsid w:val="00AA67CA"/>
    <w:rsid w:val="00AA75B6"/>
    <w:rsid w:val="00AB0065"/>
    <w:rsid w:val="00AB02C2"/>
    <w:rsid w:val="00AC3992"/>
    <w:rsid w:val="00AD2CA6"/>
    <w:rsid w:val="00AD3451"/>
    <w:rsid w:val="00AD71BB"/>
    <w:rsid w:val="00AE27A7"/>
    <w:rsid w:val="00AE6394"/>
    <w:rsid w:val="00AE6D6F"/>
    <w:rsid w:val="00AF47CE"/>
    <w:rsid w:val="00AF4853"/>
    <w:rsid w:val="00AF5E85"/>
    <w:rsid w:val="00B04496"/>
    <w:rsid w:val="00B12D0A"/>
    <w:rsid w:val="00B24870"/>
    <w:rsid w:val="00B24DE9"/>
    <w:rsid w:val="00B26B0B"/>
    <w:rsid w:val="00B26D79"/>
    <w:rsid w:val="00B30B15"/>
    <w:rsid w:val="00B315C5"/>
    <w:rsid w:val="00B36FDE"/>
    <w:rsid w:val="00B40D3A"/>
    <w:rsid w:val="00B43CF1"/>
    <w:rsid w:val="00B52111"/>
    <w:rsid w:val="00B53625"/>
    <w:rsid w:val="00B54B26"/>
    <w:rsid w:val="00B55977"/>
    <w:rsid w:val="00B629FF"/>
    <w:rsid w:val="00B66CC9"/>
    <w:rsid w:val="00B67E82"/>
    <w:rsid w:val="00B70662"/>
    <w:rsid w:val="00B80DCC"/>
    <w:rsid w:val="00B96A05"/>
    <w:rsid w:val="00B96D8A"/>
    <w:rsid w:val="00BA00E7"/>
    <w:rsid w:val="00BA2338"/>
    <w:rsid w:val="00BB169B"/>
    <w:rsid w:val="00BB40FB"/>
    <w:rsid w:val="00BB4237"/>
    <w:rsid w:val="00BB5C1F"/>
    <w:rsid w:val="00BB7641"/>
    <w:rsid w:val="00BC06C5"/>
    <w:rsid w:val="00BD3D13"/>
    <w:rsid w:val="00BD4B21"/>
    <w:rsid w:val="00BE6207"/>
    <w:rsid w:val="00C01488"/>
    <w:rsid w:val="00C05E23"/>
    <w:rsid w:val="00C17DB3"/>
    <w:rsid w:val="00C238BD"/>
    <w:rsid w:val="00C250C3"/>
    <w:rsid w:val="00C2569A"/>
    <w:rsid w:val="00C260CB"/>
    <w:rsid w:val="00C508D7"/>
    <w:rsid w:val="00C50CC7"/>
    <w:rsid w:val="00C62A2A"/>
    <w:rsid w:val="00C6690B"/>
    <w:rsid w:val="00C71AC9"/>
    <w:rsid w:val="00C72136"/>
    <w:rsid w:val="00C75646"/>
    <w:rsid w:val="00C7655E"/>
    <w:rsid w:val="00C76A80"/>
    <w:rsid w:val="00C87992"/>
    <w:rsid w:val="00C9041D"/>
    <w:rsid w:val="00C9047C"/>
    <w:rsid w:val="00C948AA"/>
    <w:rsid w:val="00C94932"/>
    <w:rsid w:val="00CA000F"/>
    <w:rsid w:val="00CA1FDD"/>
    <w:rsid w:val="00CA3ABF"/>
    <w:rsid w:val="00CA70B2"/>
    <w:rsid w:val="00CC6A4B"/>
    <w:rsid w:val="00CD75F2"/>
    <w:rsid w:val="00CE7589"/>
    <w:rsid w:val="00CF194A"/>
    <w:rsid w:val="00CF7D19"/>
    <w:rsid w:val="00D03BDD"/>
    <w:rsid w:val="00D152CD"/>
    <w:rsid w:val="00D16237"/>
    <w:rsid w:val="00D20341"/>
    <w:rsid w:val="00D20FEA"/>
    <w:rsid w:val="00D30900"/>
    <w:rsid w:val="00D320AF"/>
    <w:rsid w:val="00D32C84"/>
    <w:rsid w:val="00D44315"/>
    <w:rsid w:val="00D4442F"/>
    <w:rsid w:val="00D451B3"/>
    <w:rsid w:val="00D52015"/>
    <w:rsid w:val="00D533B2"/>
    <w:rsid w:val="00D53C44"/>
    <w:rsid w:val="00D61534"/>
    <w:rsid w:val="00D6297D"/>
    <w:rsid w:val="00D62D7C"/>
    <w:rsid w:val="00D648A8"/>
    <w:rsid w:val="00D71FCC"/>
    <w:rsid w:val="00D722EB"/>
    <w:rsid w:val="00D76F88"/>
    <w:rsid w:val="00D95214"/>
    <w:rsid w:val="00D95879"/>
    <w:rsid w:val="00DA1E0F"/>
    <w:rsid w:val="00DA4937"/>
    <w:rsid w:val="00DA50DE"/>
    <w:rsid w:val="00DB38D8"/>
    <w:rsid w:val="00DB47DA"/>
    <w:rsid w:val="00DB4AD0"/>
    <w:rsid w:val="00DB6C6C"/>
    <w:rsid w:val="00DC2362"/>
    <w:rsid w:val="00DC5C18"/>
    <w:rsid w:val="00DC6299"/>
    <w:rsid w:val="00DC766C"/>
    <w:rsid w:val="00DC76AC"/>
    <w:rsid w:val="00DD1F09"/>
    <w:rsid w:val="00DD55A9"/>
    <w:rsid w:val="00DE160D"/>
    <w:rsid w:val="00DE4370"/>
    <w:rsid w:val="00DF045C"/>
    <w:rsid w:val="00E158AD"/>
    <w:rsid w:val="00E20312"/>
    <w:rsid w:val="00E22EF2"/>
    <w:rsid w:val="00E26828"/>
    <w:rsid w:val="00E36575"/>
    <w:rsid w:val="00E4742F"/>
    <w:rsid w:val="00E50B6A"/>
    <w:rsid w:val="00E52E99"/>
    <w:rsid w:val="00E545F5"/>
    <w:rsid w:val="00E658F7"/>
    <w:rsid w:val="00E66712"/>
    <w:rsid w:val="00E74F54"/>
    <w:rsid w:val="00E7752A"/>
    <w:rsid w:val="00E80397"/>
    <w:rsid w:val="00E82377"/>
    <w:rsid w:val="00E83F5A"/>
    <w:rsid w:val="00E84964"/>
    <w:rsid w:val="00E85674"/>
    <w:rsid w:val="00E9023D"/>
    <w:rsid w:val="00E90718"/>
    <w:rsid w:val="00E95BF5"/>
    <w:rsid w:val="00EA5A02"/>
    <w:rsid w:val="00EC1D78"/>
    <w:rsid w:val="00ED3096"/>
    <w:rsid w:val="00EE12EF"/>
    <w:rsid w:val="00EF0A5E"/>
    <w:rsid w:val="00EF1DD8"/>
    <w:rsid w:val="00EF3E4D"/>
    <w:rsid w:val="00F024AE"/>
    <w:rsid w:val="00F035A5"/>
    <w:rsid w:val="00F0576A"/>
    <w:rsid w:val="00F066D3"/>
    <w:rsid w:val="00F133A4"/>
    <w:rsid w:val="00F14685"/>
    <w:rsid w:val="00F152CB"/>
    <w:rsid w:val="00F15495"/>
    <w:rsid w:val="00F1611D"/>
    <w:rsid w:val="00F16578"/>
    <w:rsid w:val="00F21A08"/>
    <w:rsid w:val="00F21A3A"/>
    <w:rsid w:val="00F230FD"/>
    <w:rsid w:val="00F24228"/>
    <w:rsid w:val="00F3276E"/>
    <w:rsid w:val="00F35E01"/>
    <w:rsid w:val="00F35EE9"/>
    <w:rsid w:val="00F3689B"/>
    <w:rsid w:val="00F55D4D"/>
    <w:rsid w:val="00F579FA"/>
    <w:rsid w:val="00F664A5"/>
    <w:rsid w:val="00F66659"/>
    <w:rsid w:val="00F915C7"/>
    <w:rsid w:val="00F95EE1"/>
    <w:rsid w:val="00FA2F95"/>
    <w:rsid w:val="00FB0B79"/>
    <w:rsid w:val="00FB6223"/>
    <w:rsid w:val="00FC08EC"/>
    <w:rsid w:val="00FC143A"/>
    <w:rsid w:val="00FC346D"/>
    <w:rsid w:val="00FC6413"/>
    <w:rsid w:val="00FD2782"/>
    <w:rsid w:val="00FD36E0"/>
    <w:rsid w:val="00FD5F13"/>
    <w:rsid w:val="00FD5F91"/>
    <w:rsid w:val="00FD6BBF"/>
    <w:rsid w:val="00FD73CA"/>
    <w:rsid w:val="00FE0557"/>
    <w:rsid w:val="00FE2069"/>
    <w:rsid w:val="00FE4DAE"/>
    <w:rsid w:val="00FF3B84"/>
    <w:rsid w:val="00FF3C5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A1DB"/>
  <w15:docId w15:val="{035A0444-25AC-42CD-AB8F-02C8A7B4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5E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7B0B5E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7B0B5E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7B0B5E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0B5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7B0B5E"/>
    <w:pPr>
      <w:spacing w:before="140"/>
    </w:pPr>
    <w:rPr>
      <w:b/>
      <w:sz w:val="24"/>
    </w:rPr>
  </w:style>
  <w:style w:type="character" w:styleId="Hyperlink">
    <w:name w:val="Hyperlink"/>
    <w:rsid w:val="00F035A5"/>
    <w:rPr>
      <w:color w:val="0000FF"/>
      <w:u w:val="single"/>
    </w:rPr>
  </w:style>
  <w:style w:type="paragraph" w:customStyle="1" w:styleId="Columnheading">
    <w:name w:val="Column heading"/>
    <w:basedOn w:val="Normal"/>
    <w:rsid w:val="007B0B5E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7B0B5E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Columnheading"/>
    <w:rsid w:val="007B0B5E"/>
    <w:rPr>
      <w:bCs/>
      <w:sz w:val="20"/>
    </w:rPr>
  </w:style>
  <w:style w:type="paragraph" w:customStyle="1" w:styleId="Amount">
    <w:name w:val="Amount"/>
    <w:basedOn w:val="Normal"/>
    <w:rsid w:val="007B0B5E"/>
    <w:pPr>
      <w:jc w:val="right"/>
    </w:pPr>
    <w:rPr>
      <w:szCs w:val="20"/>
    </w:rPr>
  </w:style>
  <w:style w:type="table" w:styleId="TableGrid">
    <w:name w:val="Table Grid"/>
    <w:basedOn w:val="TableNormal"/>
    <w:rsid w:val="0086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808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sub-text">
    <w:name w:val="sub-text"/>
    <w:basedOn w:val="DefaultParagraphFont"/>
    <w:rsid w:val="00C7655E"/>
  </w:style>
  <w:style w:type="paragraph" w:customStyle="1" w:styleId="heading-text">
    <w:name w:val="heading-text"/>
    <w:basedOn w:val="Normal"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Strong">
    <w:name w:val="Strong"/>
    <w:uiPriority w:val="22"/>
    <w:qFormat/>
    <w:rsid w:val="00C7655E"/>
    <w:rPr>
      <w:b/>
      <w:bCs/>
    </w:rPr>
  </w:style>
  <w:style w:type="character" w:styleId="Emphasis">
    <w:name w:val="Emphasis"/>
    <w:uiPriority w:val="20"/>
    <w:qFormat/>
    <w:rsid w:val="00C7655E"/>
    <w:rPr>
      <w:i/>
      <w:iCs/>
    </w:rPr>
  </w:style>
  <w:style w:type="paragraph" w:customStyle="1" w:styleId="columndesctext">
    <w:name w:val="columndesctext"/>
    <w:basedOn w:val="Normal"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avatar-title">
    <w:name w:val="avatar-title"/>
    <w:basedOn w:val="Normal"/>
    <w:uiPriority w:val="99"/>
    <w:semiHidden/>
    <w:rsid w:val="00561D84"/>
    <w:pPr>
      <w:spacing w:before="100" w:beforeAutospacing="1" w:after="100" w:afterAutospacing="1" w:line="240" w:lineRule="auto"/>
    </w:pPr>
    <w:rPr>
      <w:rFonts w:ascii="Calibri" w:eastAsiaTheme="minorHAnsi" w:hAnsi="Calibri" w:cs="Calibri"/>
      <w:spacing w:val="0"/>
      <w:sz w:val="22"/>
      <w:szCs w:val="22"/>
    </w:rPr>
  </w:style>
  <w:style w:type="character" w:customStyle="1" w:styleId="number">
    <w:name w:val="number"/>
    <w:basedOn w:val="DefaultParagraphFont"/>
    <w:rsid w:val="00A9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0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578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CCCCC"/>
            <w:right w:val="none" w:sz="0" w:space="0" w:color="auto"/>
          </w:divBdr>
        </w:div>
        <w:div w:id="125967315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719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9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147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7A985.4B3AFA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VSmith@AlliedSystemsNW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AlliedSystemsNorthwestLLC\business\Forms\Allied%20Systems%20NW%20Estimate%20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Allied Systems NW Estimate 2019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Systems NW</vt:lpstr>
    </vt:vector>
  </TitlesOfParts>
  <Company>Microsoft Corporation</Company>
  <LinksUpToDate>false</LinksUpToDate>
  <CharactersWithSpaces>917</CharactersWithSpaces>
  <SharedDoc>false</SharedDoc>
  <HLinks>
    <vt:vector size="30" baseType="variant"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>https://www.concretenetwork.com/photo-gallery/concrete-walkways_10/20874-md-deco-systems-of-md-inc-path-concrete-walkway_1539/</vt:lpwstr>
      </vt:variant>
      <vt:variant>
        <vt:lpwstr/>
      </vt:variant>
      <vt:variant>
        <vt:i4>2293886</vt:i4>
      </vt:variant>
      <vt:variant>
        <vt:i4>12</vt:i4>
      </vt:variant>
      <vt:variant>
        <vt:i4>0</vt:i4>
      </vt:variant>
      <vt:variant>
        <vt:i4>5</vt:i4>
      </vt:variant>
      <vt:variant>
        <vt:lpwstr>https://www.concretenetwork.com/photo-gallery/concrete-walkways_10/concretenetwork-com-colored-entryway_57628/</vt:lpwstr>
      </vt:variant>
      <vt:variant>
        <vt:lpwstr/>
      </vt:variant>
      <vt:variant>
        <vt:i4>7143522</vt:i4>
      </vt:variant>
      <vt:variant>
        <vt:i4>9</vt:i4>
      </vt:variant>
      <vt:variant>
        <vt:i4>0</vt:i4>
      </vt:variant>
      <vt:variant>
        <vt:i4>5</vt:i4>
      </vt:variant>
      <vt:variant>
        <vt:lpwstr>http://jakesmobilemix.com/pricing/</vt:lpwstr>
      </vt:variant>
      <vt:variant>
        <vt:lpwstr/>
      </vt:variant>
      <vt:variant>
        <vt:i4>4391000</vt:i4>
      </vt:variant>
      <vt:variant>
        <vt:i4>6</vt:i4>
      </vt:variant>
      <vt:variant>
        <vt:i4>0</vt:i4>
      </vt:variant>
      <vt:variant>
        <vt:i4>5</vt:i4>
      </vt:variant>
      <vt:variant>
        <vt:lpwstr>https://www.homedepot.com/p/1-in-x-4-in-x-8-ft-Knotty-Cedar-Tongue-and-Groove-Board-727956/202074353</vt:lpwstr>
      </vt:variant>
      <vt:variant>
        <vt:lpwstr/>
      </vt:variant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mailto:FVSmith@AlliedSystemsNW.com?subject=Estimate%20Replay%20From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Systems NW</dc:title>
  <dc:subject/>
  <dc:creator>master</dc:creator>
  <cp:keywords/>
  <dc:description/>
  <cp:lastModifiedBy>master</cp:lastModifiedBy>
  <cp:revision>10</cp:revision>
  <cp:lastPrinted>2025-06-04T16:46:00Z</cp:lastPrinted>
  <dcterms:created xsi:type="dcterms:W3CDTF">2025-06-04T16:06:00Z</dcterms:created>
  <dcterms:modified xsi:type="dcterms:W3CDTF">2025-07-23T16:32:00Z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</Properties>
</file>