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0" w:type="dxa"/>
        <w:jc w:val="center"/>
        <w:tblLayout w:type="fixed"/>
        <w:tblLook w:val="0000" w:firstRow="0" w:lastRow="0" w:firstColumn="0" w:lastColumn="0" w:noHBand="0" w:noVBand="0"/>
      </w:tblPr>
      <w:tblGrid>
        <w:gridCol w:w="8730"/>
        <w:gridCol w:w="2430"/>
      </w:tblGrid>
      <w:tr w:rsidR="00E82377" w:rsidRPr="00E82377" w14:paraId="40FE846D" w14:textId="77777777" w:rsidTr="009518E8">
        <w:trPr>
          <w:cantSplit/>
          <w:trHeight w:val="2610"/>
          <w:jc w:val="center"/>
        </w:trPr>
        <w:tc>
          <w:tcPr>
            <w:tcW w:w="8730" w:type="dxa"/>
          </w:tcPr>
          <w:tbl>
            <w:tblPr>
              <w:tblpPr w:leftFromText="180" w:rightFromText="180" w:vertAnchor="text" w:horzAnchor="page" w:tblpX="4365" w:tblpY="-87"/>
              <w:tblOverlap w:val="never"/>
              <w:tblW w:w="36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5"/>
            </w:tblGrid>
            <w:tr w:rsidR="00D52015" w:rsidRPr="00E82377" w14:paraId="13B6BFFF" w14:textId="77777777" w:rsidTr="00C94932">
              <w:trPr>
                <w:trHeight w:val="2240"/>
              </w:trPr>
              <w:tc>
                <w:tcPr>
                  <w:tcW w:w="3685" w:type="dxa"/>
                </w:tcPr>
                <w:p w14:paraId="4795C37A" w14:textId="06DF7894" w:rsidR="00A9263F" w:rsidRPr="00036711" w:rsidRDefault="00063C43" w:rsidP="00F024AE">
                  <w:pPr>
                    <w:pStyle w:val="NormalWeb"/>
                    <w:spacing w:before="0" w:beforeAutospacing="0" w:after="0" w:afterAutospacing="0" w:line="285" w:lineRule="atLeast"/>
                    <w:rPr>
                      <w:rFonts w:ascii="Garamond" w:hAnsi="Garamond"/>
                      <w:noProof/>
                      <w:sz w:val="20"/>
                      <w:szCs w:val="20"/>
                    </w:rPr>
                  </w:pPr>
                  <w:r w:rsidRPr="00036711">
                    <w:rPr>
                      <w:rFonts w:ascii="Garamond" w:hAnsi="Garamond"/>
                      <w:b/>
                      <w:bCs/>
                      <w:noProof/>
                      <w:sz w:val="20"/>
                      <w:szCs w:val="20"/>
                    </w:rPr>
                    <w:t>To</w:t>
                  </w:r>
                  <w:r w:rsidRPr="00036711">
                    <w:rPr>
                      <w:rFonts w:ascii="Garamond" w:hAnsi="Garamond"/>
                      <w:noProof/>
                      <w:sz w:val="20"/>
                      <w:szCs w:val="20"/>
                    </w:rPr>
                    <w:t xml:space="preserve">: </w:t>
                  </w:r>
                </w:p>
                <w:p w14:paraId="47510E2C" w14:textId="21F9CAA2" w:rsidR="001C2389" w:rsidRDefault="001C2389" w:rsidP="001C238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</w:pPr>
                </w:p>
                <w:p w14:paraId="7E2AB8ED" w14:textId="5D49C5AF" w:rsidR="005200B2" w:rsidRDefault="00D52015" w:rsidP="00DB6C6C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Garamond" w:hAnsi="Garamond" w:cs="Arial-BoldMT"/>
                      <w:spacing w:val="0"/>
                      <w:sz w:val="16"/>
                      <w:szCs w:val="16"/>
                    </w:rPr>
                  </w:pPr>
                  <w:r w:rsidRPr="001C2389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Sites</w:t>
                  </w:r>
                  <w:r w:rsidR="00221561" w:rsidRPr="001C2389">
                    <w:rPr>
                      <w:rFonts w:ascii="Garamond" w:hAnsi="Garamond"/>
                      <w:b/>
                      <w:bCs/>
                      <w:sz w:val="20"/>
                      <w:szCs w:val="20"/>
                    </w:rPr>
                    <w:t>:</w:t>
                  </w:r>
                  <w:r w:rsidR="00C71AC9" w:rsidRPr="001C2389">
                    <w:rPr>
                      <w:rFonts w:ascii="Garamond" w:hAnsi="Garamond"/>
                      <w:sz w:val="20"/>
                      <w:szCs w:val="20"/>
                    </w:rPr>
                    <w:t xml:space="preserve"> </w:t>
                  </w:r>
                </w:p>
                <w:p w14:paraId="3D80DD4E" w14:textId="784B80EE" w:rsidR="00D722EB" w:rsidRPr="0016244B" w:rsidRDefault="00D722EB" w:rsidP="005200B2">
                  <w:pPr>
                    <w:autoSpaceDE w:val="0"/>
                    <w:autoSpaceDN w:val="0"/>
                    <w:adjustRightInd w:val="0"/>
                    <w:spacing w:line="240" w:lineRule="auto"/>
                  </w:pPr>
                </w:p>
              </w:tc>
            </w:tr>
          </w:tbl>
          <w:p w14:paraId="6F257B87" w14:textId="183A41A0" w:rsidR="00E82377" w:rsidRPr="00E82377" w:rsidRDefault="00E82377" w:rsidP="004F78DC">
            <w:pPr>
              <w:pStyle w:val="Companyname"/>
              <w:tabs>
                <w:tab w:val="center" w:pos="4108"/>
              </w:tabs>
              <w:spacing w:line="240" w:lineRule="auto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E82377">
              <w:rPr>
                <w:rFonts w:ascii="Garamond" w:hAnsi="Garamond"/>
                <w:color w:val="000000"/>
                <w:sz w:val="22"/>
                <w:szCs w:val="22"/>
              </w:rPr>
              <w:t>Allied Systems Northwest LLC</w:t>
            </w:r>
            <w:r w:rsidRPr="00E82377">
              <w:rPr>
                <w:rFonts w:ascii="Garamond" w:hAnsi="Garamond"/>
                <w:color w:val="000000"/>
                <w:sz w:val="22"/>
                <w:szCs w:val="22"/>
              </w:rPr>
              <w:tab/>
            </w:r>
          </w:p>
          <w:p w14:paraId="0C00E527" w14:textId="77777777" w:rsidR="00E82377" w:rsidRPr="00E82377" w:rsidRDefault="00E82377" w:rsidP="004F78DC">
            <w:pPr>
              <w:pStyle w:val="Heading3"/>
              <w:spacing w:line="240" w:lineRule="auto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E82377">
              <w:rPr>
                <w:rFonts w:ascii="Garamond" w:hAnsi="Garamond"/>
                <w:color w:val="000000"/>
                <w:sz w:val="22"/>
                <w:szCs w:val="22"/>
              </w:rPr>
              <w:t>Putting Technology to work for you</w:t>
            </w:r>
          </w:p>
          <w:p w14:paraId="1963CD6E" w14:textId="77777777" w:rsidR="00E82377" w:rsidRPr="00E82377" w:rsidRDefault="00E82377" w:rsidP="004F78DC">
            <w:pPr>
              <w:spacing w:line="240" w:lineRule="auto"/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14:paraId="5D2122EF" w14:textId="77777777" w:rsidR="00E82377" w:rsidRPr="00D722EB" w:rsidRDefault="00E82377" w:rsidP="004F78DC">
            <w:pPr>
              <w:spacing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722EB">
              <w:rPr>
                <w:rFonts w:ascii="Garamond" w:hAnsi="Garamond"/>
                <w:color w:val="000000"/>
                <w:sz w:val="20"/>
                <w:szCs w:val="20"/>
              </w:rPr>
              <w:t>6367 N. Moore Ave</w:t>
            </w:r>
          </w:p>
          <w:p w14:paraId="5B46003E" w14:textId="6B58478A" w:rsidR="00E82377" w:rsidRPr="00D722EB" w:rsidRDefault="00E82377" w:rsidP="004F78DC">
            <w:pPr>
              <w:spacing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722EB">
              <w:rPr>
                <w:rFonts w:ascii="Garamond" w:hAnsi="Garamond"/>
                <w:color w:val="000000"/>
                <w:sz w:val="20"/>
                <w:szCs w:val="20"/>
              </w:rPr>
              <w:t>Portland OR 97217</w:t>
            </w:r>
          </w:p>
          <w:p w14:paraId="33FB1145" w14:textId="1E0F0EB8" w:rsidR="00045611" w:rsidRPr="00D722EB" w:rsidRDefault="00045611" w:rsidP="004F78DC">
            <w:pPr>
              <w:spacing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722EB">
              <w:rPr>
                <w:rFonts w:ascii="Garamond" w:hAnsi="Garamond"/>
                <w:color w:val="000000"/>
                <w:sz w:val="20"/>
                <w:szCs w:val="20"/>
              </w:rPr>
              <w:t>Phone: 503</w:t>
            </w:r>
            <w:r w:rsidR="00FD2782" w:rsidRPr="00D722EB">
              <w:rPr>
                <w:rFonts w:ascii="Garamond" w:hAnsi="Garamond"/>
                <w:color w:val="000000"/>
                <w:sz w:val="20"/>
                <w:szCs w:val="20"/>
              </w:rPr>
              <w:t>.</w:t>
            </w:r>
            <w:r w:rsidRPr="00D722EB">
              <w:rPr>
                <w:rFonts w:ascii="Garamond" w:hAnsi="Garamond"/>
                <w:color w:val="000000"/>
                <w:sz w:val="20"/>
                <w:szCs w:val="20"/>
              </w:rPr>
              <w:t>869</w:t>
            </w:r>
            <w:r w:rsidR="00FD2782" w:rsidRPr="00D722EB">
              <w:rPr>
                <w:rFonts w:ascii="Garamond" w:hAnsi="Garamond"/>
                <w:color w:val="000000"/>
                <w:sz w:val="20"/>
                <w:szCs w:val="20"/>
              </w:rPr>
              <w:t>.</w:t>
            </w:r>
            <w:r w:rsidRPr="00D722EB">
              <w:rPr>
                <w:rFonts w:ascii="Garamond" w:hAnsi="Garamond"/>
                <w:color w:val="000000"/>
                <w:sz w:val="20"/>
                <w:szCs w:val="20"/>
              </w:rPr>
              <w:t xml:space="preserve">8161 </w:t>
            </w:r>
          </w:p>
          <w:p w14:paraId="27842710" w14:textId="35115F3A" w:rsidR="00E82377" w:rsidRPr="00D722EB" w:rsidRDefault="00E82377" w:rsidP="004F78DC">
            <w:pPr>
              <w:spacing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722EB">
              <w:rPr>
                <w:rFonts w:ascii="Garamond" w:hAnsi="Garamond"/>
                <w:color w:val="000000"/>
                <w:sz w:val="20"/>
                <w:szCs w:val="20"/>
              </w:rPr>
              <w:t>Email:</w:t>
            </w:r>
            <w:r w:rsidR="00045611" w:rsidRPr="00D722E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hyperlink r:id="rId5" w:history="1">
              <w:r w:rsidR="00045611" w:rsidRPr="00D722EB">
                <w:rPr>
                  <w:rStyle w:val="Hyperlink"/>
                  <w:rFonts w:ascii="Garamond" w:hAnsi="Garamond"/>
                  <w:sz w:val="20"/>
                  <w:szCs w:val="20"/>
                </w:rPr>
                <w:t>FVSmith@AlliedSystemsNW.com</w:t>
              </w:r>
            </w:hyperlink>
          </w:p>
          <w:p w14:paraId="65F24687" w14:textId="6945DAC2" w:rsidR="00045611" w:rsidRPr="00D722EB" w:rsidRDefault="00045611" w:rsidP="004F78DC">
            <w:pPr>
              <w:spacing w:line="240" w:lineRule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722EB">
              <w:rPr>
                <w:rFonts w:ascii="Garamond" w:hAnsi="Garamond"/>
                <w:color w:val="000000"/>
                <w:sz w:val="20"/>
                <w:szCs w:val="20"/>
              </w:rPr>
              <w:t>Web: AlliedSystemsNW.com</w:t>
            </w:r>
          </w:p>
          <w:p w14:paraId="44459824" w14:textId="03F5C519" w:rsidR="00A059A4" w:rsidRDefault="004218CD" w:rsidP="004F78DC">
            <w:pPr>
              <w:tabs>
                <w:tab w:val="left" w:pos="5815"/>
              </w:tabs>
              <w:spacing w:line="240" w:lineRule="auto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722EB">
              <w:rPr>
                <w:rFonts w:ascii="Garamond" w:hAnsi="Garamond"/>
                <w:color w:val="000000"/>
                <w:sz w:val="20"/>
                <w:szCs w:val="20"/>
              </w:rPr>
              <w:t xml:space="preserve">CCB: 223597, </w:t>
            </w:r>
            <w:r w:rsidR="009872D8" w:rsidRPr="00D722EB">
              <w:rPr>
                <w:rFonts w:ascii="Garamond" w:hAnsi="Garamond"/>
                <w:color w:val="000000"/>
                <w:sz w:val="20"/>
                <w:szCs w:val="20"/>
              </w:rPr>
              <w:t>COBID</w:t>
            </w:r>
            <w:r w:rsidRPr="00D722EB">
              <w:rPr>
                <w:rFonts w:ascii="Garamond" w:hAnsi="Garamond"/>
                <w:color w:val="000000"/>
                <w:sz w:val="20"/>
                <w:szCs w:val="20"/>
              </w:rPr>
              <w:t># 7</w:t>
            </w:r>
            <w:r w:rsidR="009872D8" w:rsidRPr="00D722EB">
              <w:rPr>
                <w:rFonts w:ascii="Garamond" w:hAnsi="Garamond"/>
                <w:color w:val="000000"/>
                <w:sz w:val="20"/>
                <w:szCs w:val="20"/>
              </w:rPr>
              <w:t>934</w:t>
            </w:r>
            <w:r w:rsidR="005200B2" w:rsidRPr="00D722EB">
              <w:rPr>
                <w:rFonts w:ascii="Garamond" w:hAnsi="Garamond"/>
                <w:color w:val="000000"/>
                <w:sz w:val="20"/>
                <w:szCs w:val="20"/>
              </w:rPr>
              <w:t>-MBE, DB</w:t>
            </w:r>
            <w:r w:rsidR="000F0CEF" w:rsidRPr="00D722EB">
              <w:rPr>
                <w:rFonts w:ascii="Garamond" w:hAnsi="Garamond"/>
                <w:color w:val="000000"/>
                <w:sz w:val="20"/>
                <w:szCs w:val="20"/>
              </w:rPr>
              <w:t>E, ESB</w:t>
            </w:r>
          </w:p>
          <w:p w14:paraId="34C3900C" w14:textId="77777777" w:rsidR="0045283B" w:rsidRDefault="0045283B">
            <w:pPr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77C91F49" w14:textId="0D530077" w:rsidR="009518E8" w:rsidRPr="0045283B" w:rsidRDefault="009518E8">
            <w:pPr>
              <w:rPr>
                <w:rFonts w:ascii="Garamond" w:hAnsi="Garamond"/>
                <w:color w:val="000000"/>
                <w:sz w:val="10"/>
                <w:szCs w:val="10"/>
              </w:rPr>
            </w:pPr>
          </w:p>
        </w:tc>
        <w:tc>
          <w:tcPr>
            <w:tcW w:w="2430" w:type="dxa"/>
          </w:tcPr>
          <w:p w14:paraId="79C2197F" w14:textId="142A78CC" w:rsidR="00E82377" w:rsidRPr="00E82377" w:rsidRDefault="00071D1B" w:rsidP="002B33F3">
            <w:pPr>
              <w:pStyle w:val="Heading1"/>
              <w:jc w:val="left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Job Log</w:t>
            </w:r>
            <w:r w:rsidR="00A052E3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  <w:p w14:paraId="723281F0" w14:textId="00FF95AF" w:rsidR="00E82377" w:rsidRPr="0045283B" w:rsidRDefault="00E82377" w:rsidP="002B33F3">
            <w:pPr>
              <w:pStyle w:val="Heading1"/>
              <w:jc w:val="lef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5283B">
              <w:rPr>
                <w:rFonts w:ascii="Garamond" w:hAnsi="Garamond"/>
                <w:color w:val="000000"/>
                <w:sz w:val="20"/>
                <w:szCs w:val="20"/>
              </w:rPr>
              <w:t xml:space="preserve">Date: </w:t>
            </w:r>
            <w:r w:rsidRPr="0045283B">
              <w:rPr>
                <w:rFonts w:ascii="Garamond" w:hAnsi="Garamond"/>
                <w:color w:val="000000"/>
                <w:sz w:val="20"/>
                <w:szCs w:val="20"/>
              </w:rPr>
              <w:fldChar w:fldCharType="begin"/>
            </w:r>
            <w:r w:rsidRPr="0045283B">
              <w:rPr>
                <w:rFonts w:ascii="Garamond" w:hAnsi="Garamond"/>
                <w:color w:val="000000"/>
                <w:sz w:val="20"/>
                <w:szCs w:val="20"/>
              </w:rPr>
              <w:instrText>DATE \@ "MMMM d, yyyy"</w:instrText>
            </w:r>
            <w:r w:rsidRPr="0045283B">
              <w:rPr>
                <w:rFonts w:ascii="Garamond" w:hAnsi="Garamond"/>
                <w:color w:val="000000"/>
                <w:sz w:val="20"/>
                <w:szCs w:val="20"/>
              </w:rPr>
              <w:fldChar w:fldCharType="separate"/>
            </w:r>
            <w:r w:rsidR="00764854">
              <w:rPr>
                <w:rFonts w:ascii="Garamond" w:hAnsi="Garamond"/>
                <w:noProof/>
                <w:color w:val="000000"/>
                <w:sz w:val="20"/>
                <w:szCs w:val="20"/>
              </w:rPr>
              <w:t>June 4, 2025</w:t>
            </w:r>
            <w:r w:rsidRPr="0045283B">
              <w:rPr>
                <w:rFonts w:ascii="Garamond" w:hAnsi="Garamond"/>
                <w:color w:val="000000"/>
                <w:sz w:val="20"/>
                <w:szCs w:val="20"/>
              </w:rPr>
              <w:fldChar w:fldCharType="end"/>
            </w:r>
          </w:p>
          <w:p w14:paraId="6F7BBEE8" w14:textId="77777777" w:rsidR="00561D84" w:rsidRDefault="00561D84" w:rsidP="002B33F3">
            <w:pPr>
              <w:pStyle w:val="Heading1"/>
              <w:jc w:val="left"/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14:paraId="1274B677" w14:textId="2288A702" w:rsidR="00E82377" w:rsidRDefault="00561D84" w:rsidP="002B33F3">
            <w:pPr>
              <w:pStyle w:val="Heading1"/>
              <w:jc w:val="left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8121A68" wp14:editId="78173AA2">
                  <wp:extent cx="1255395" cy="846455"/>
                  <wp:effectExtent l="0" t="0" r="1905" b="1079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590AC2" w14:textId="6A1DC0A7" w:rsidR="00561D84" w:rsidRPr="00561D84" w:rsidRDefault="00561D84" w:rsidP="00561D84"/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351"/>
        <w:gridCol w:w="1798"/>
        <w:gridCol w:w="1798"/>
        <w:gridCol w:w="1799"/>
        <w:gridCol w:w="1799"/>
      </w:tblGrid>
      <w:tr w:rsidR="00071D1B" w14:paraId="55D36F79" w14:textId="77777777" w:rsidTr="00A052E3">
        <w:tc>
          <w:tcPr>
            <w:tcW w:w="2245" w:type="dxa"/>
            <w:shd w:val="clear" w:color="auto" w:fill="C5E0B3" w:themeFill="accent6" w:themeFillTint="66"/>
          </w:tcPr>
          <w:p w14:paraId="6FA66455" w14:textId="2786EC76" w:rsidR="00071D1B" w:rsidRDefault="00071D1B" w:rsidP="00071D1B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Project </w:t>
            </w:r>
          </w:p>
        </w:tc>
        <w:tc>
          <w:tcPr>
            <w:tcW w:w="1351" w:type="dxa"/>
            <w:shd w:val="clear" w:color="auto" w:fill="C5E0B3" w:themeFill="accent6" w:themeFillTint="66"/>
          </w:tcPr>
          <w:p w14:paraId="5D63FC06" w14:textId="177E57D1" w:rsidR="00071D1B" w:rsidRDefault="00071D1B" w:rsidP="00071D1B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Name </w:t>
            </w:r>
          </w:p>
        </w:tc>
        <w:tc>
          <w:tcPr>
            <w:tcW w:w="1798" w:type="dxa"/>
            <w:shd w:val="clear" w:color="auto" w:fill="C5E0B3" w:themeFill="accent6" w:themeFillTint="66"/>
          </w:tcPr>
          <w:p w14:paraId="5FC868CA" w14:textId="3C3C872B" w:rsidR="00071D1B" w:rsidRDefault="00071D1B" w:rsidP="00071D1B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Phone</w:t>
            </w:r>
          </w:p>
        </w:tc>
        <w:tc>
          <w:tcPr>
            <w:tcW w:w="1798" w:type="dxa"/>
            <w:shd w:val="clear" w:color="auto" w:fill="C5E0B3" w:themeFill="accent6" w:themeFillTint="66"/>
          </w:tcPr>
          <w:p w14:paraId="2668FBD4" w14:textId="532DC08F" w:rsidR="00071D1B" w:rsidRDefault="00071D1B" w:rsidP="00071D1B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Projected Cost</w:t>
            </w:r>
          </w:p>
        </w:tc>
        <w:tc>
          <w:tcPr>
            <w:tcW w:w="1799" w:type="dxa"/>
            <w:shd w:val="clear" w:color="auto" w:fill="C5E0B3" w:themeFill="accent6" w:themeFillTint="66"/>
          </w:tcPr>
          <w:p w14:paraId="2491C3D1" w14:textId="46C40479" w:rsidR="00071D1B" w:rsidRDefault="00071D1B" w:rsidP="00071D1B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Start Date</w:t>
            </w:r>
          </w:p>
        </w:tc>
        <w:tc>
          <w:tcPr>
            <w:tcW w:w="1799" w:type="dxa"/>
            <w:shd w:val="clear" w:color="auto" w:fill="C5E0B3" w:themeFill="accent6" w:themeFillTint="66"/>
          </w:tcPr>
          <w:p w14:paraId="0711ED90" w14:textId="58BF3B15" w:rsidR="00071D1B" w:rsidRDefault="00071D1B" w:rsidP="00071D1B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Completion</w:t>
            </w:r>
          </w:p>
        </w:tc>
      </w:tr>
      <w:tr w:rsidR="00071D1B" w:rsidRPr="00071D1B" w14:paraId="446C42CC" w14:textId="77777777" w:rsidTr="00A052E3">
        <w:tc>
          <w:tcPr>
            <w:tcW w:w="2245" w:type="dxa"/>
          </w:tcPr>
          <w:p w14:paraId="2B685DB5" w14:textId="62BC90C3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5DDFC00B" w14:textId="770A855E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BD75749" w14:textId="69AB6301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3F3C7DEF" w14:textId="6F0200F1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0EB821C1" w14:textId="3AEB06C0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8F39A1E" w14:textId="656ECE7C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70E5080F" w14:textId="77777777" w:rsidTr="00A052E3">
        <w:tc>
          <w:tcPr>
            <w:tcW w:w="2245" w:type="dxa"/>
          </w:tcPr>
          <w:p w14:paraId="084B540B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4CE3EBDC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5EDC23CC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3E5630E3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0B9E3DE6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50B95454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5867A171" w14:textId="77777777" w:rsidTr="00A052E3">
        <w:tc>
          <w:tcPr>
            <w:tcW w:w="2245" w:type="dxa"/>
            <w:shd w:val="clear" w:color="auto" w:fill="C5E0B3" w:themeFill="accent6" w:themeFillTint="66"/>
          </w:tcPr>
          <w:p w14:paraId="1D7316B8" w14:textId="21E26BE2" w:rsidR="00071D1B" w:rsidRPr="00071D1B" w:rsidRDefault="00C260CB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Expenses</w:t>
            </w:r>
            <w:r w:rsidR="0082026A">
              <w:rPr>
                <w:rFonts w:ascii="Garamond" w:hAnsi="Garamond"/>
                <w:sz w:val="18"/>
              </w:rPr>
              <w:t>:</w:t>
            </w:r>
          </w:p>
        </w:tc>
        <w:tc>
          <w:tcPr>
            <w:tcW w:w="1351" w:type="dxa"/>
            <w:shd w:val="clear" w:color="auto" w:fill="C5E0B3" w:themeFill="accent6" w:themeFillTint="66"/>
          </w:tcPr>
          <w:p w14:paraId="633B60A4" w14:textId="17557C42" w:rsidR="00071D1B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Date</w:t>
            </w:r>
          </w:p>
        </w:tc>
        <w:tc>
          <w:tcPr>
            <w:tcW w:w="1798" w:type="dxa"/>
            <w:shd w:val="clear" w:color="auto" w:fill="C5E0B3" w:themeFill="accent6" w:themeFillTint="66"/>
          </w:tcPr>
          <w:p w14:paraId="77F75E93" w14:textId="1B1E6E5C" w:rsidR="00071D1B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Item</w:t>
            </w:r>
          </w:p>
        </w:tc>
        <w:tc>
          <w:tcPr>
            <w:tcW w:w="1798" w:type="dxa"/>
            <w:shd w:val="clear" w:color="auto" w:fill="C5E0B3" w:themeFill="accent6" w:themeFillTint="66"/>
          </w:tcPr>
          <w:p w14:paraId="67F415ED" w14:textId="2A0F2DB9" w:rsidR="00071D1B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Price</w:t>
            </w:r>
          </w:p>
        </w:tc>
        <w:tc>
          <w:tcPr>
            <w:tcW w:w="1799" w:type="dxa"/>
            <w:shd w:val="clear" w:color="auto" w:fill="C5E0B3" w:themeFill="accent6" w:themeFillTint="66"/>
          </w:tcPr>
          <w:p w14:paraId="19FA0DED" w14:textId="4161F6F3" w:rsidR="00071D1B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Supplier</w:t>
            </w:r>
          </w:p>
        </w:tc>
        <w:tc>
          <w:tcPr>
            <w:tcW w:w="1799" w:type="dxa"/>
            <w:shd w:val="clear" w:color="auto" w:fill="C5E0B3" w:themeFill="accent6" w:themeFillTint="66"/>
          </w:tcPr>
          <w:p w14:paraId="28F4F4FF" w14:textId="77DBD53A" w:rsidR="00071D1B" w:rsidRPr="00071D1B" w:rsidRDefault="00061C3B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Total Cost</w:t>
            </w:r>
          </w:p>
        </w:tc>
      </w:tr>
      <w:tr w:rsidR="00071D1B" w:rsidRPr="00071D1B" w14:paraId="6F2EAF59" w14:textId="77777777" w:rsidTr="00A052E3">
        <w:tc>
          <w:tcPr>
            <w:tcW w:w="2245" w:type="dxa"/>
          </w:tcPr>
          <w:p w14:paraId="1AA95ED8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6EA8426F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48097E7B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2F460CBA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D62FF75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9EEF4B5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783E4921" w14:textId="77777777" w:rsidTr="00A052E3">
        <w:tc>
          <w:tcPr>
            <w:tcW w:w="2245" w:type="dxa"/>
          </w:tcPr>
          <w:p w14:paraId="133BAEE5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73B13784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70ABC939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09537CBB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62E4D07F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7F1F8BAC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06A8D6DA" w14:textId="77777777" w:rsidTr="00A052E3">
        <w:tc>
          <w:tcPr>
            <w:tcW w:w="2245" w:type="dxa"/>
          </w:tcPr>
          <w:p w14:paraId="36D94A5E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4906CFE4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25622C34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4246A094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A8B37DE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9EAFAEB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071D1B" w14:paraId="22015EB3" w14:textId="77777777" w:rsidTr="00A052E3">
        <w:tc>
          <w:tcPr>
            <w:tcW w:w="2245" w:type="dxa"/>
          </w:tcPr>
          <w:p w14:paraId="755B727F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50447257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CE3455A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5E86E0D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0D2D958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53E8B8AB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071D1B" w14:paraId="529A5C64" w14:textId="77777777" w:rsidTr="00A052E3">
        <w:tc>
          <w:tcPr>
            <w:tcW w:w="2245" w:type="dxa"/>
          </w:tcPr>
          <w:p w14:paraId="0294CEB3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21CA595C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AD2D7F8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35B422C1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5AA6220D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27521B1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071D1B" w14:paraId="2B84905C" w14:textId="77777777" w:rsidTr="00A052E3">
        <w:tc>
          <w:tcPr>
            <w:tcW w:w="2245" w:type="dxa"/>
          </w:tcPr>
          <w:p w14:paraId="6571CFB4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5A3A0B40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7FCE6E70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2D6FB6E0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1C77057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B2D7F97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071D1B" w14:paraId="3F70FA60" w14:textId="77777777" w:rsidTr="00A052E3">
        <w:tc>
          <w:tcPr>
            <w:tcW w:w="2245" w:type="dxa"/>
          </w:tcPr>
          <w:p w14:paraId="2F764295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66E51409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7D3E892A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320FFAD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03FD6D96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C61CFE3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2BE6210F" w14:textId="77777777" w:rsidTr="00A052E3">
        <w:tc>
          <w:tcPr>
            <w:tcW w:w="2245" w:type="dxa"/>
          </w:tcPr>
          <w:p w14:paraId="63CE0686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71DD1CBE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4AA48B9A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258C600C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154D82AE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599B0A47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709D9A7A" w14:textId="77777777" w:rsidTr="00A052E3">
        <w:tc>
          <w:tcPr>
            <w:tcW w:w="2245" w:type="dxa"/>
          </w:tcPr>
          <w:p w14:paraId="4CBDA4BC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22658C9D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2CD029C5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48DF3006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5423EA1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9698845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2EB25134" w14:textId="77777777" w:rsidTr="00A052E3">
        <w:tc>
          <w:tcPr>
            <w:tcW w:w="2245" w:type="dxa"/>
          </w:tcPr>
          <w:p w14:paraId="45BCC2BB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7587483D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1EB30DD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6BE6CEC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2655D06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5AE6701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60B5F9BE" w14:textId="77777777" w:rsidTr="00A052E3">
        <w:tc>
          <w:tcPr>
            <w:tcW w:w="2245" w:type="dxa"/>
          </w:tcPr>
          <w:p w14:paraId="6D6B8039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5022FE52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983741E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730A850D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759F41F9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79B2F034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7D4864D8" w14:textId="77777777" w:rsidTr="00A052E3">
        <w:tc>
          <w:tcPr>
            <w:tcW w:w="2245" w:type="dxa"/>
          </w:tcPr>
          <w:p w14:paraId="0954C5EB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14397315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7B00B4A2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51E9A0B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6208871D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7C344BAF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1F2488C9" w14:textId="77777777" w:rsidTr="00A052E3">
        <w:tc>
          <w:tcPr>
            <w:tcW w:w="2245" w:type="dxa"/>
          </w:tcPr>
          <w:p w14:paraId="05D8D440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6A535616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A1A728A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03A8D2A8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7EA6252F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6ED7815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4431D7C8" w14:textId="77777777" w:rsidTr="00A052E3">
        <w:tc>
          <w:tcPr>
            <w:tcW w:w="2245" w:type="dxa"/>
            <w:shd w:val="clear" w:color="auto" w:fill="C5E0B3" w:themeFill="accent6" w:themeFillTint="66"/>
          </w:tcPr>
          <w:p w14:paraId="1CF4A737" w14:textId="0651759A" w:rsidR="00071D1B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Work:</w:t>
            </w:r>
          </w:p>
        </w:tc>
        <w:tc>
          <w:tcPr>
            <w:tcW w:w="1351" w:type="dxa"/>
            <w:shd w:val="clear" w:color="auto" w:fill="C5E0B3" w:themeFill="accent6" w:themeFillTint="66"/>
          </w:tcPr>
          <w:p w14:paraId="70BFA6B8" w14:textId="49946C07" w:rsidR="00071D1B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Date</w:t>
            </w:r>
          </w:p>
        </w:tc>
        <w:tc>
          <w:tcPr>
            <w:tcW w:w="1798" w:type="dxa"/>
            <w:shd w:val="clear" w:color="auto" w:fill="C5E0B3" w:themeFill="accent6" w:themeFillTint="66"/>
          </w:tcPr>
          <w:p w14:paraId="036BD476" w14:textId="6A02F0CB" w:rsidR="00071D1B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Person</w:t>
            </w:r>
          </w:p>
        </w:tc>
        <w:tc>
          <w:tcPr>
            <w:tcW w:w="1798" w:type="dxa"/>
            <w:shd w:val="clear" w:color="auto" w:fill="C5E0B3" w:themeFill="accent6" w:themeFillTint="66"/>
          </w:tcPr>
          <w:p w14:paraId="5AC270D5" w14:textId="7F5FF2AE" w:rsidR="00071D1B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Work</w:t>
            </w:r>
          </w:p>
        </w:tc>
        <w:tc>
          <w:tcPr>
            <w:tcW w:w="1799" w:type="dxa"/>
            <w:shd w:val="clear" w:color="auto" w:fill="C5E0B3" w:themeFill="accent6" w:themeFillTint="66"/>
          </w:tcPr>
          <w:p w14:paraId="706F7D88" w14:textId="1C3E64E6" w:rsidR="00071D1B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Hrs</w:t>
            </w:r>
            <w:r w:rsidR="00A052E3">
              <w:rPr>
                <w:rFonts w:ascii="Garamond" w:hAnsi="Garamond"/>
                <w:sz w:val="18"/>
              </w:rPr>
              <w:t>.</w:t>
            </w:r>
          </w:p>
        </w:tc>
        <w:tc>
          <w:tcPr>
            <w:tcW w:w="1799" w:type="dxa"/>
            <w:shd w:val="clear" w:color="auto" w:fill="C5E0B3" w:themeFill="accent6" w:themeFillTint="66"/>
          </w:tcPr>
          <w:p w14:paraId="002FC8AA" w14:textId="58F3CE4E" w:rsidR="00071D1B" w:rsidRPr="00071D1B" w:rsidRDefault="00A052E3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Total Cost</w:t>
            </w:r>
          </w:p>
        </w:tc>
      </w:tr>
      <w:tr w:rsidR="00071D1B" w:rsidRPr="00071D1B" w14:paraId="7B5B0BDA" w14:textId="77777777" w:rsidTr="00A052E3">
        <w:tc>
          <w:tcPr>
            <w:tcW w:w="2245" w:type="dxa"/>
          </w:tcPr>
          <w:p w14:paraId="519B54C0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4F0F21F1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295EC60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C99DFD7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562D0116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178F9BDC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2ECA8CB3" w14:textId="77777777" w:rsidTr="00A052E3">
        <w:tc>
          <w:tcPr>
            <w:tcW w:w="2245" w:type="dxa"/>
          </w:tcPr>
          <w:p w14:paraId="118762C9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11E582D4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2CD8AF45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0FC8C302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3EDEE82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79E3AF57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0C84F1A3" w14:textId="77777777" w:rsidTr="00A052E3">
        <w:tc>
          <w:tcPr>
            <w:tcW w:w="2245" w:type="dxa"/>
          </w:tcPr>
          <w:p w14:paraId="3B48B0EB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6EB80C12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25B4138A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085E587F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675BEEE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0E2A6C2F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071D1B" w14:paraId="5409F141" w14:textId="77777777" w:rsidTr="00A052E3">
        <w:tc>
          <w:tcPr>
            <w:tcW w:w="2245" w:type="dxa"/>
          </w:tcPr>
          <w:p w14:paraId="7AA8A534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32D6AFE1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71262B78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05E878A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582972B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1DEE24E4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071D1B" w14:paraId="35897EEA" w14:textId="77777777" w:rsidTr="00A052E3">
        <w:tc>
          <w:tcPr>
            <w:tcW w:w="2245" w:type="dxa"/>
          </w:tcPr>
          <w:p w14:paraId="0CD3A12D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2DDAFD96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453F2CD9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23A85401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0BAB75AB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BCDE9A7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071D1B" w14:paraId="1F7671B1" w14:textId="77777777" w:rsidTr="00A052E3">
        <w:tc>
          <w:tcPr>
            <w:tcW w:w="2245" w:type="dxa"/>
          </w:tcPr>
          <w:p w14:paraId="5BA92967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03A62A97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8BC91FD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539540E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535A58F4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C136780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071D1B" w14:paraId="4D74EC9F" w14:textId="77777777" w:rsidTr="00A052E3">
        <w:tc>
          <w:tcPr>
            <w:tcW w:w="2245" w:type="dxa"/>
          </w:tcPr>
          <w:p w14:paraId="160B7635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50C28FD7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53151AF9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BB8A390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567B4BD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168D8005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071D1B" w14:paraId="00BF8A5D" w14:textId="77777777" w:rsidTr="00A052E3">
        <w:tc>
          <w:tcPr>
            <w:tcW w:w="2245" w:type="dxa"/>
          </w:tcPr>
          <w:p w14:paraId="505C892B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09070513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D5A6432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3FC2B824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C1F1F29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0FB38D1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071D1B" w14:paraId="45FF826E" w14:textId="77777777" w:rsidTr="00A052E3">
        <w:tc>
          <w:tcPr>
            <w:tcW w:w="2245" w:type="dxa"/>
          </w:tcPr>
          <w:p w14:paraId="17A8D661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433509ED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4CA95E6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4AE5795D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606DB256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6B5F6701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071D1B" w14:paraId="1FF22B03" w14:textId="77777777" w:rsidTr="00A052E3">
        <w:tc>
          <w:tcPr>
            <w:tcW w:w="2245" w:type="dxa"/>
          </w:tcPr>
          <w:p w14:paraId="29A17501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32127D4F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0A5E004A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533DE063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07D61713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B3FF6F7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071D1B" w14:paraId="65DFDC85" w14:textId="77777777" w:rsidTr="00A052E3">
        <w:tc>
          <w:tcPr>
            <w:tcW w:w="2245" w:type="dxa"/>
          </w:tcPr>
          <w:p w14:paraId="0E0C0D43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7F656940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7083B901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085D45D7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7D4D00EC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0E296A4E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82026A" w:rsidRPr="00071D1B" w14:paraId="43399881" w14:textId="77777777" w:rsidTr="00A052E3">
        <w:tc>
          <w:tcPr>
            <w:tcW w:w="2245" w:type="dxa"/>
          </w:tcPr>
          <w:p w14:paraId="4900937E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36271414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43A0BCD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1E3645C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5B8DC954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69718649" w14:textId="77777777" w:rsidR="0082026A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6D0C3086" w14:textId="77777777" w:rsidTr="00A052E3">
        <w:tc>
          <w:tcPr>
            <w:tcW w:w="2245" w:type="dxa"/>
          </w:tcPr>
          <w:p w14:paraId="6160DC1F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5BE97D28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277356F4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0EDB85F1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16AE23FA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1A6F4DB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31CA27A4" w14:textId="77777777" w:rsidTr="00A052E3">
        <w:tc>
          <w:tcPr>
            <w:tcW w:w="2245" w:type="dxa"/>
          </w:tcPr>
          <w:p w14:paraId="534EAE07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0C772946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52771707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3DBB5503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56B93C64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1B4E9C2D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162446E3" w14:textId="77777777" w:rsidTr="00A052E3">
        <w:tc>
          <w:tcPr>
            <w:tcW w:w="2245" w:type="dxa"/>
          </w:tcPr>
          <w:p w14:paraId="6F8A89D7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30D6FD02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42B511F7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377EFB36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1D780F3A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1ECD7EC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24CDC3CD" w14:textId="77777777" w:rsidTr="00A052E3">
        <w:tc>
          <w:tcPr>
            <w:tcW w:w="2245" w:type="dxa"/>
          </w:tcPr>
          <w:p w14:paraId="7758F075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2A0DB26A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A82545D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24EB550B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732A57FE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A7E92AD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06D9DD71" w14:textId="77777777" w:rsidTr="00A052E3">
        <w:tc>
          <w:tcPr>
            <w:tcW w:w="2245" w:type="dxa"/>
            <w:shd w:val="clear" w:color="auto" w:fill="C5E0B3" w:themeFill="accent6" w:themeFillTint="66"/>
          </w:tcPr>
          <w:p w14:paraId="7BB62CE2" w14:textId="3F21D47B" w:rsidR="00071D1B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Payments</w:t>
            </w:r>
            <w:r w:rsidR="00A052E3">
              <w:rPr>
                <w:rFonts w:ascii="Garamond" w:hAnsi="Garamond"/>
                <w:sz w:val="18"/>
              </w:rPr>
              <w:t xml:space="preserve"> From Client</w:t>
            </w:r>
            <w:r>
              <w:rPr>
                <w:rFonts w:ascii="Garamond" w:hAnsi="Garamond"/>
                <w:sz w:val="18"/>
              </w:rPr>
              <w:t>:</w:t>
            </w:r>
          </w:p>
        </w:tc>
        <w:tc>
          <w:tcPr>
            <w:tcW w:w="1351" w:type="dxa"/>
            <w:shd w:val="clear" w:color="auto" w:fill="C5E0B3" w:themeFill="accent6" w:themeFillTint="66"/>
          </w:tcPr>
          <w:p w14:paraId="16E4D19D" w14:textId="52CF4CF4" w:rsidR="00071D1B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Date</w:t>
            </w:r>
          </w:p>
        </w:tc>
        <w:tc>
          <w:tcPr>
            <w:tcW w:w="1798" w:type="dxa"/>
            <w:shd w:val="clear" w:color="auto" w:fill="C5E0B3" w:themeFill="accent6" w:themeFillTint="66"/>
          </w:tcPr>
          <w:p w14:paraId="634A4315" w14:textId="7B6AED89" w:rsidR="00071D1B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Amount</w:t>
            </w:r>
          </w:p>
        </w:tc>
        <w:tc>
          <w:tcPr>
            <w:tcW w:w="1798" w:type="dxa"/>
            <w:shd w:val="clear" w:color="auto" w:fill="C5E0B3" w:themeFill="accent6" w:themeFillTint="66"/>
          </w:tcPr>
          <w:p w14:paraId="32FC6EAC" w14:textId="05BD0FF6" w:rsidR="00071D1B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From</w:t>
            </w:r>
          </w:p>
        </w:tc>
        <w:tc>
          <w:tcPr>
            <w:tcW w:w="1799" w:type="dxa"/>
            <w:shd w:val="clear" w:color="auto" w:fill="C5E0B3" w:themeFill="accent6" w:themeFillTint="66"/>
          </w:tcPr>
          <w:p w14:paraId="192E817F" w14:textId="3A14EA05" w:rsidR="00071D1B" w:rsidRPr="00071D1B" w:rsidRDefault="0082026A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For</w:t>
            </w:r>
          </w:p>
        </w:tc>
        <w:tc>
          <w:tcPr>
            <w:tcW w:w="1799" w:type="dxa"/>
            <w:shd w:val="clear" w:color="auto" w:fill="C5E0B3" w:themeFill="accent6" w:themeFillTint="66"/>
          </w:tcPr>
          <w:p w14:paraId="282AA3C7" w14:textId="5D8D6B56" w:rsidR="00071D1B" w:rsidRPr="00071D1B" w:rsidRDefault="00061C3B" w:rsidP="00071D1B">
            <w:pPr>
              <w:spacing w:line="240" w:lineRule="auto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Total To Date</w:t>
            </w:r>
          </w:p>
        </w:tc>
      </w:tr>
      <w:tr w:rsidR="00071D1B" w:rsidRPr="00071D1B" w14:paraId="779DB63F" w14:textId="77777777" w:rsidTr="00A052E3">
        <w:tc>
          <w:tcPr>
            <w:tcW w:w="2245" w:type="dxa"/>
          </w:tcPr>
          <w:p w14:paraId="6B2D1E9C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3CFC2E73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318EBB49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4BB39A43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431E5C4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948597C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1C1240EC" w14:textId="77777777" w:rsidTr="00A052E3">
        <w:tc>
          <w:tcPr>
            <w:tcW w:w="2245" w:type="dxa"/>
          </w:tcPr>
          <w:p w14:paraId="4F503364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52D061E3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F482426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2D9F81C0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5B416237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7661AC0C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04A82125" w14:textId="77777777" w:rsidTr="00A052E3">
        <w:tc>
          <w:tcPr>
            <w:tcW w:w="2245" w:type="dxa"/>
          </w:tcPr>
          <w:p w14:paraId="2B2E9978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35C24AD0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79BCEC92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5FCC832A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3D0D247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D1FB679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4B8818F6" w14:textId="77777777" w:rsidTr="00A052E3">
        <w:tc>
          <w:tcPr>
            <w:tcW w:w="2245" w:type="dxa"/>
          </w:tcPr>
          <w:p w14:paraId="69B0719A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310315E9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5E6C53E0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7CDA961B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68BD92ED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4BBA7785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5D200F91" w14:textId="77777777" w:rsidTr="00A052E3">
        <w:tc>
          <w:tcPr>
            <w:tcW w:w="2245" w:type="dxa"/>
          </w:tcPr>
          <w:p w14:paraId="53E3584F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53BFB7D3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7CFBED6B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67D024EB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7253FBC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2B0AEC82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521DBCA1" w14:textId="77777777" w:rsidTr="00A052E3">
        <w:tc>
          <w:tcPr>
            <w:tcW w:w="2245" w:type="dxa"/>
          </w:tcPr>
          <w:p w14:paraId="471C5057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2442E429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3537C878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381279B0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7D32377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A044D7E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352B6AAF" w14:textId="77777777" w:rsidTr="00A052E3">
        <w:tc>
          <w:tcPr>
            <w:tcW w:w="2245" w:type="dxa"/>
          </w:tcPr>
          <w:p w14:paraId="142C97EE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0DCD496D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7868469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E927142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730FC4E5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F016FD1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  <w:tr w:rsidR="00071D1B" w:rsidRPr="00071D1B" w14:paraId="557D95BA" w14:textId="77777777" w:rsidTr="00A052E3">
        <w:tc>
          <w:tcPr>
            <w:tcW w:w="2245" w:type="dxa"/>
          </w:tcPr>
          <w:p w14:paraId="54370817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351" w:type="dxa"/>
          </w:tcPr>
          <w:p w14:paraId="5E3E4BDF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16F18AF9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8" w:type="dxa"/>
          </w:tcPr>
          <w:p w14:paraId="4B6D2795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359450A7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  <w:tc>
          <w:tcPr>
            <w:tcW w:w="1799" w:type="dxa"/>
          </w:tcPr>
          <w:p w14:paraId="15E6E220" w14:textId="77777777" w:rsidR="00071D1B" w:rsidRPr="00071D1B" w:rsidRDefault="00071D1B" w:rsidP="00071D1B">
            <w:pPr>
              <w:spacing w:line="240" w:lineRule="auto"/>
              <w:rPr>
                <w:rFonts w:ascii="Garamond" w:hAnsi="Garamond"/>
                <w:sz w:val="18"/>
              </w:rPr>
            </w:pPr>
          </w:p>
        </w:tc>
      </w:tr>
    </w:tbl>
    <w:p w14:paraId="476743BF" w14:textId="77777777" w:rsidR="00071D1B" w:rsidRDefault="00071D1B" w:rsidP="00071D1B">
      <w:pPr>
        <w:spacing w:line="240" w:lineRule="auto"/>
        <w:rPr>
          <w:rFonts w:ascii="Garamond" w:hAnsi="Garamond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2026A" w14:paraId="204D6DAB" w14:textId="77777777" w:rsidTr="0082026A">
        <w:tc>
          <w:tcPr>
            <w:tcW w:w="10790" w:type="dxa"/>
            <w:shd w:val="clear" w:color="auto" w:fill="C5E0B3" w:themeFill="accent6" w:themeFillTint="66"/>
          </w:tcPr>
          <w:p w14:paraId="448AEA5B" w14:textId="6ECB217A" w:rsidR="0082026A" w:rsidRDefault="0082026A" w:rsidP="00071D1B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NOTES:</w:t>
            </w:r>
          </w:p>
        </w:tc>
      </w:tr>
      <w:tr w:rsidR="0082026A" w14:paraId="091B4BCB" w14:textId="77777777">
        <w:tc>
          <w:tcPr>
            <w:tcW w:w="10790" w:type="dxa"/>
          </w:tcPr>
          <w:p w14:paraId="2ADD5BE6" w14:textId="77777777" w:rsidR="0082026A" w:rsidRDefault="0082026A" w:rsidP="00071D1B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82026A" w14:paraId="49BADA52" w14:textId="77777777">
        <w:tc>
          <w:tcPr>
            <w:tcW w:w="10790" w:type="dxa"/>
          </w:tcPr>
          <w:p w14:paraId="24A7858B" w14:textId="77777777" w:rsidR="0082026A" w:rsidRDefault="0082026A" w:rsidP="00071D1B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82026A" w14:paraId="7CEEA41C" w14:textId="77777777">
        <w:tc>
          <w:tcPr>
            <w:tcW w:w="10790" w:type="dxa"/>
          </w:tcPr>
          <w:p w14:paraId="2B732F69" w14:textId="77777777" w:rsidR="0082026A" w:rsidRDefault="0082026A" w:rsidP="00071D1B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82026A" w14:paraId="7C31EB36" w14:textId="77777777">
        <w:tc>
          <w:tcPr>
            <w:tcW w:w="10790" w:type="dxa"/>
          </w:tcPr>
          <w:p w14:paraId="201C63EB" w14:textId="77777777" w:rsidR="0082026A" w:rsidRDefault="0082026A" w:rsidP="00071D1B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BF13744" w14:textId="77777777" w:rsidR="0082026A" w:rsidRDefault="0082026A" w:rsidP="0082026A">
      <w:pPr>
        <w:spacing w:line="240" w:lineRule="auto"/>
        <w:rPr>
          <w:rFonts w:ascii="Garamond" w:hAnsi="Garamond"/>
          <w:sz w:val="22"/>
          <w:szCs w:val="22"/>
        </w:rPr>
      </w:pPr>
    </w:p>
    <w:p w14:paraId="594BB6B5" w14:textId="0AF97062" w:rsidR="004D0BAE" w:rsidRDefault="004D0BAE" w:rsidP="0082026A">
      <w:pPr>
        <w:spacing w:line="24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_______________________________________________</w:t>
      </w:r>
      <w:r>
        <w:rPr>
          <w:rFonts w:ascii="Garamond" w:hAnsi="Garamond"/>
          <w:sz w:val="22"/>
          <w:szCs w:val="22"/>
        </w:rPr>
        <w:tab/>
        <w:t>________________________</w:t>
      </w:r>
    </w:p>
    <w:sectPr w:rsidR="004D0BAE" w:rsidSect="00A059A4">
      <w:pgSz w:w="12240" w:h="15840"/>
      <w:pgMar w:top="63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9350FF"/>
    <w:multiLevelType w:val="multilevel"/>
    <w:tmpl w:val="0FEE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946AD"/>
    <w:multiLevelType w:val="multilevel"/>
    <w:tmpl w:val="4BD0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3347EB"/>
    <w:multiLevelType w:val="multilevel"/>
    <w:tmpl w:val="6988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E25557"/>
    <w:multiLevelType w:val="multilevel"/>
    <w:tmpl w:val="466C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7179176">
    <w:abstractNumId w:val="0"/>
  </w:num>
  <w:num w:numId="2" w16cid:durableId="442266133">
    <w:abstractNumId w:val="5"/>
  </w:num>
  <w:num w:numId="3" w16cid:durableId="1209342820">
    <w:abstractNumId w:val="2"/>
  </w:num>
  <w:num w:numId="4" w16cid:durableId="373382541">
    <w:abstractNumId w:val="1"/>
  </w:num>
  <w:num w:numId="5" w16cid:durableId="10110652">
    <w:abstractNumId w:val="3"/>
  </w:num>
  <w:num w:numId="6" w16cid:durableId="1898011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7E"/>
    <w:rsid w:val="00001974"/>
    <w:rsid w:val="00013A5E"/>
    <w:rsid w:val="00016C23"/>
    <w:rsid w:val="00020D29"/>
    <w:rsid w:val="00021F97"/>
    <w:rsid w:val="00022608"/>
    <w:rsid w:val="000226B8"/>
    <w:rsid w:val="000279DB"/>
    <w:rsid w:val="00032FA5"/>
    <w:rsid w:val="00034C83"/>
    <w:rsid w:val="00036711"/>
    <w:rsid w:val="00037DA5"/>
    <w:rsid w:val="00043AD1"/>
    <w:rsid w:val="00045611"/>
    <w:rsid w:val="000500AB"/>
    <w:rsid w:val="00057EC3"/>
    <w:rsid w:val="00061C3B"/>
    <w:rsid w:val="00063C43"/>
    <w:rsid w:val="00066B50"/>
    <w:rsid w:val="00071D1B"/>
    <w:rsid w:val="000754AD"/>
    <w:rsid w:val="000823E9"/>
    <w:rsid w:val="00087D78"/>
    <w:rsid w:val="000955D1"/>
    <w:rsid w:val="00097728"/>
    <w:rsid w:val="000A7E0B"/>
    <w:rsid w:val="000B7BDB"/>
    <w:rsid w:val="000C0AC4"/>
    <w:rsid w:val="000C2E4B"/>
    <w:rsid w:val="000D1C81"/>
    <w:rsid w:val="000D573C"/>
    <w:rsid w:val="000D5AB2"/>
    <w:rsid w:val="000E1A72"/>
    <w:rsid w:val="000E2B6F"/>
    <w:rsid w:val="000E622C"/>
    <w:rsid w:val="000F08E7"/>
    <w:rsid w:val="000F0CEF"/>
    <w:rsid w:val="000F2442"/>
    <w:rsid w:val="000F275B"/>
    <w:rsid w:val="000F318D"/>
    <w:rsid w:val="000F3F17"/>
    <w:rsid w:val="00101AB5"/>
    <w:rsid w:val="00102453"/>
    <w:rsid w:val="001040FD"/>
    <w:rsid w:val="001055C1"/>
    <w:rsid w:val="0010685B"/>
    <w:rsid w:val="00116D24"/>
    <w:rsid w:val="00117B86"/>
    <w:rsid w:val="0012774C"/>
    <w:rsid w:val="00135C0D"/>
    <w:rsid w:val="0014383E"/>
    <w:rsid w:val="001452AE"/>
    <w:rsid w:val="0015148F"/>
    <w:rsid w:val="001525F7"/>
    <w:rsid w:val="001545FD"/>
    <w:rsid w:val="0016244B"/>
    <w:rsid w:val="00164CEA"/>
    <w:rsid w:val="001650E3"/>
    <w:rsid w:val="001653BA"/>
    <w:rsid w:val="0017463B"/>
    <w:rsid w:val="0019132D"/>
    <w:rsid w:val="001959E3"/>
    <w:rsid w:val="00197D5A"/>
    <w:rsid w:val="001A4E26"/>
    <w:rsid w:val="001B52D4"/>
    <w:rsid w:val="001B5BF1"/>
    <w:rsid w:val="001C2389"/>
    <w:rsid w:val="001C458E"/>
    <w:rsid w:val="001C5A61"/>
    <w:rsid w:val="001D2BDC"/>
    <w:rsid w:val="001E7A26"/>
    <w:rsid w:val="001F29B2"/>
    <w:rsid w:val="001F3506"/>
    <w:rsid w:val="00200FE8"/>
    <w:rsid w:val="002038CF"/>
    <w:rsid w:val="00210C65"/>
    <w:rsid w:val="00215CA6"/>
    <w:rsid w:val="00216F9F"/>
    <w:rsid w:val="002204C5"/>
    <w:rsid w:val="00221561"/>
    <w:rsid w:val="0022652C"/>
    <w:rsid w:val="002348CD"/>
    <w:rsid w:val="0023645C"/>
    <w:rsid w:val="00237175"/>
    <w:rsid w:val="002379B2"/>
    <w:rsid w:val="0024136C"/>
    <w:rsid w:val="002460FB"/>
    <w:rsid w:val="00275138"/>
    <w:rsid w:val="00275985"/>
    <w:rsid w:val="002850C4"/>
    <w:rsid w:val="002864C7"/>
    <w:rsid w:val="002877AC"/>
    <w:rsid w:val="002A07C0"/>
    <w:rsid w:val="002A0E2A"/>
    <w:rsid w:val="002A2704"/>
    <w:rsid w:val="002B33F3"/>
    <w:rsid w:val="002B3658"/>
    <w:rsid w:val="002B54E8"/>
    <w:rsid w:val="002C1C24"/>
    <w:rsid w:val="002C44EC"/>
    <w:rsid w:val="002D4F85"/>
    <w:rsid w:val="002D6047"/>
    <w:rsid w:val="002D7E6F"/>
    <w:rsid w:val="002E3F36"/>
    <w:rsid w:val="002F4923"/>
    <w:rsid w:val="002F5B59"/>
    <w:rsid w:val="002F757E"/>
    <w:rsid w:val="002F7F05"/>
    <w:rsid w:val="00302884"/>
    <w:rsid w:val="00307255"/>
    <w:rsid w:val="00311F08"/>
    <w:rsid w:val="00315775"/>
    <w:rsid w:val="00317760"/>
    <w:rsid w:val="003238DB"/>
    <w:rsid w:val="00327923"/>
    <w:rsid w:val="0033041F"/>
    <w:rsid w:val="003412CB"/>
    <w:rsid w:val="00352066"/>
    <w:rsid w:val="003568D1"/>
    <w:rsid w:val="003572D3"/>
    <w:rsid w:val="00363629"/>
    <w:rsid w:val="00373B01"/>
    <w:rsid w:val="003809A7"/>
    <w:rsid w:val="00386991"/>
    <w:rsid w:val="003B041C"/>
    <w:rsid w:val="003B45AA"/>
    <w:rsid w:val="003B4E53"/>
    <w:rsid w:val="003C0E33"/>
    <w:rsid w:val="003C3C9B"/>
    <w:rsid w:val="003C5A4F"/>
    <w:rsid w:val="003D6E76"/>
    <w:rsid w:val="003D7CDB"/>
    <w:rsid w:val="003E14AC"/>
    <w:rsid w:val="003E4496"/>
    <w:rsid w:val="003E7DC6"/>
    <w:rsid w:val="003F32EB"/>
    <w:rsid w:val="003F4149"/>
    <w:rsid w:val="003F542F"/>
    <w:rsid w:val="003F79C8"/>
    <w:rsid w:val="003F7ADC"/>
    <w:rsid w:val="00402852"/>
    <w:rsid w:val="00404F67"/>
    <w:rsid w:val="00407979"/>
    <w:rsid w:val="00410535"/>
    <w:rsid w:val="00415810"/>
    <w:rsid w:val="00416474"/>
    <w:rsid w:val="00417BAC"/>
    <w:rsid w:val="004218CD"/>
    <w:rsid w:val="004342C3"/>
    <w:rsid w:val="00440D02"/>
    <w:rsid w:val="0044205A"/>
    <w:rsid w:val="0045283B"/>
    <w:rsid w:val="00454E42"/>
    <w:rsid w:val="00456E50"/>
    <w:rsid w:val="00465F72"/>
    <w:rsid w:val="00466ECC"/>
    <w:rsid w:val="00467273"/>
    <w:rsid w:val="0047100F"/>
    <w:rsid w:val="004710A5"/>
    <w:rsid w:val="00475019"/>
    <w:rsid w:val="00475687"/>
    <w:rsid w:val="00480407"/>
    <w:rsid w:val="004A394F"/>
    <w:rsid w:val="004A6358"/>
    <w:rsid w:val="004C3CEB"/>
    <w:rsid w:val="004C3D76"/>
    <w:rsid w:val="004D0BAE"/>
    <w:rsid w:val="004D1466"/>
    <w:rsid w:val="004D228A"/>
    <w:rsid w:val="004D7AE2"/>
    <w:rsid w:val="004D7B63"/>
    <w:rsid w:val="004E0123"/>
    <w:rsid w:val="004F15BC"/>
    <w:rsid w:val="004F1A62"/>
    <w:rsid w:val="004F35B2"/>
    <w:rsid w:val="004F4902"/>
    <w:rsid w:val="004F78DC"/>
    <w:rsid w:val="00505A48"/>
    <w:rsid w:val="00510987"/>
    <w:rsid w:val="00512C80"/>
    <w:rsid w:val="0051527A"/>
    <w:rsid w:val="005155A2"/>
    <w:rsid w:val="005200B2"/>
    <w:rsid w:val="00537A9D"/>
    <w:rsid w:val="0054570B"/>
    <w:rsid w:val="00547D0D"/>
    <w:rsid w:val="00560497"/>
    <w:rsid w:val="00561D84"/>
    <w:rsid w:val="00561FEE"/>
    <w:rsid w:val="00562722"/>
    <w:rsid w:val="00563884"/>
    <w:rsid w:val="005667E7"/>
    <w:rsid w:val="00572934"/>
    <w:rsid w:val="005768B2"/>
    <w:rsid w:val="00577FA9"/>
    <w:rsid w:val="0058528C"/>
    <w:rsid w:val="00590C10"/>
    <w:rsid w:val="00592CC0"/>
    <w:rsid w:val="005955AF"/>
    <w:rsid w:val="005A27E4"/>
    <w:rsid w:val="005A7EA9"/>
    <w:rsid w:val="005B181B"/>
    <w:rsid w:val="005B43BB"/>
    <w:rsid w:val="005B5A82"/>
    <w:rsid w:val="005C2E5A"/>
    <w:rsid w:val="005D2C43"/>
    <w:rsid w:val="005D6BF9"/>
    <w:rsid w:val="005E2C80"/>
    <w:rsid w:val="005E2DD2"/>
    <w:rsid w:val="005F3335"/>
    <w:rsid w:val="005F5AA9"/>
    <w:rsid w:val="00613E5F"/>
    <w:rsid w:val="00617146"/>
    <w:rsid w:val="00622037"/>
    <w:rsid w:val="00624CE7"/>
    <w:rsid w:val="006308C1"/>
    <w:rsid w:val="00630B4D"/>
    <w:rsid w:val="0064193E"/>
    <w:rsid w:val="0066364C"/>
    <w:rsid w:val="006710CA"/>
    <w:rsid w:val="00672FFD"/>
    <w:rsid w:val="00683CD3"/>
    <w:rsid w:val="00692117"/>
    <w:rsid w:val="006977F9"/>
    <w:rsid w:val="006978EC"/>
    <w:rsid w:val="006B3349"/>
    <w:rsid w:val="006C0546"/>
    <w:rsid w:val="006D0A8B"/>
    <w:rsid w:val="006D284B"/>
    <w:rsid w:val="006D5585"/>
    <w:rsid w:val="006D777F"/>
    <w:rsid w:val="006F4CF2"/>
    <w:rsid w:val="007019AF"/>
    <w:rsid w:val="00703F94"/>
    <w:rsid w:val="00710A29"/>
    <w:rsid w:val="00716AF9"/>
    <w:rsid w:val="00721E4F"/>
    <w:rsid w:val="007277CD"/>
    <w:rsid w:val="00735260"/>
    <w:rsid w:val="007509CD"/>
    <w:rsid w:val="00750E3A"/>
    <w:rsid w:val="00751B0D"/>
    <w:rsid w:val="00751FB4"/>
    <w:rsid w:val="00752AB7"/>
    <w:rsid w:val="00756EE1"/>
    <w:rsid w:val="00760CAA"/>
    <w:rsid w:val="00764854"/>
    <w:rsid w:val="0078158D"/>
    <w:rsid w:val="00782692"/>
    <w:rsid w:val="00783B64"/>
    <w:rsid w:val="0078468C"/>
    <w:rsid w:val="007855B0"/>
    <w:rsid w:val="00785A57"/>
    <w:rsid w:val="00791051"/>
    <w:rsid w:val="007A0005"/>
    <w:rsid w:val="007A239C"/>
    <w:rsid w:val="007A4BCE"/>
    <w:rsid w:val="007B0B5E"/>
    <w:rsid w:val="007B258B"/>
    <w:rsid w:val="007B4428"/>
    <w:rsid w:val="007C2C84"/>
    <w:rsid w:val="007C4561"/>
    <w:rsid w:val="007D53E6"/>
    <w:rsid w:val="007D7B18"/>
    <w:rsid w:val="007E2C07"/>
    <w:rsid w:val="007E3C8D"/>
    <w:rsid w:val="007F2714"/>
    <w:rsid w:val="007F60BC"/>
    <w:rsid w:val="00800C7B"/>
    <w:rsid w:val="008036AE"/>
    <w:rsid w:val="0080417F"/>
    <w:rsid w:val="0080496C"/>
    <w:rsid w:val="008069AF"/>
    <w:rsid w:val="0082026A"/>
    <w:rsid w:val="00821D36"/>
    <w:rsid w:val="00822549"/>
    <w:rsid w:val="00823554"/>
    <w:rsid w:val="00823E89"/>
    <w:rsid w:val="00827E0A"/>
    <w:rsid w:val="00830528"/>
    <w:rsid w:val="00831CB9"/>
    <w:rsid w:val="0083447A"/>
    <w:rsid w:val="00834C37"/>
    <w:rsid w:val="00840EE9"/>
    <w:rsid w:val="00843E36"/>
    <w:rsid w:val="00843F05"/>
    <w:rsid w:val="00847116"/>
    <w:rsid w:val="00860DBC"/>
    <w:rsid w:val="00863068"/>
    <w:rsid w:val="00865090"/>
    <w:rsid w:val="00867FBD"/>
    <w:rsid w:val="0087009C"/>
    <w:rsid w:val="00871C1A"/>
    <w:rsid w:val="00872F51"/>
    <w:rsid w:val="0087672D"/>
    <w:rsid w:val="00877711"/>
    <w:rsid w:val="008807D2"/>
    <w:rsid w:val="00881105"/>
    <w:rsid w:val="00883CF1"/>
    <w:rsid w:val="00884B58"/>
    <w:rsid w:val="008907D9"/>
    <w:rsid w:val="008917D8"/>
    <w:rsid w:val="008A08F8"/>
    <w:rsid w:val="008A2A2E"/>
    <w:rsid w:val="008A41BA"/>
    <w:rsid w:val="008A54FE"/>
    <w:rsid w:val="008A6CD9"/>
    <w:rsid w:val="008C4C12"/>
    <w:rsid w:val="009132E4"/>
    <w:rsid w:val="00916359"/>
    <w:rsid w:val="009273C3"/>
    <w:rsid w:val="009306D3"/>
    <w:rsid w:val="009320F5"/>
    <w:rsid w:val="0094654A"/>
    <w:rsid w:val="00946612"/>
    <w:rsid w:val="00946D21"/>
    <w:rsid w:val="009518E8"/>
    <w:rsid w:val="0096008B"/>
    <w:rsid w:val="00961CE3"/>
    <w:rsid w:val="00961EB1"/>
    <w:rsid w:val="00970C1B"/>
    <w:rsid w:val="00972AA5"/>
    <w:rsid w:val="009848A9"/>
    <w:rsid w:val="009872D8"/>
    <w:rsid w:val="00992CAA"/>
    <w:rsid w:val="009A0025"/>
    <w:rsid w:val="009A21F0"/>
    <w:rsid w:val="009A3396"/>
    <w:rsid w:val="009A5444"/>
    <w:rsid w:val="009B2B72"/>
    <w:rsid w:val="009B36EE"/>
    <w:rsid w:val="009B6C8F"/>
    <w:rsid w:val="009D0795"/>
    <w:rsid w:val="009D3311"/>
    <w:rsid w:val="009D70E1"/>
    <w:rsid w:val="009E087A"/>
    <w:rsid w:val="009E1C6F"/>
    <w:rsid w:val="00A02293"/>
    <w:rsid w:val="00A02C11"/>
    <w:rsid w:val="00A049B0"/>
    <w:rsid w:val="00A052E3"/>
    <w:rsid w:val="00A059A4"/>
    <w:rsid w:val="00A13515"/>
    <w:rsid w:val="00A23615"/>
    <w:rsid w:val="00A25397"/>
    <w:rsid w:val="00A25E13"/>
    <w:rsid w:val="00A27788"/>
    <w:rsid w:val="00A30219"/>
    <w:rsid w:val="00A31B42"/>
    <w:rsid w:val="00A33958"/>
    <w:rsid w:val="00A51283"/>
    <w:rsid w:val="00A51A0B"/>
    <w:rsid w:val="00A57FB2"/>
    <w:rsid w:val="00A771C3"/>
    <w:rsid w:val="00A8082C"/>
    <w:rsid w:val="00A83986"/>
    <w:rsid w:val="00A9263F"/>
    <w:rsid w:val="00A95842"/>
    <w:rsid w:val="00AA67CA"/>
    <w:rsid w:val="00AA75B6"/>
    <w:rsid w:val="00AB0065"/>
    <w:rsid w:val="00AB02C2"/>
    <w:rsid w:val="00AC3992"/>
    <w:rsid w:val="00AD2CA6"/>
    <w:rsid w:val="00AD71BB"/>
    <w:rsid w:val="00AE27A7"/>
    <w:rsid w:val="00AE6394"/>
    <w:rsid w:val="00AE6D6F"/>
    <w:rsid w:val="00AF47CE"/>
    <w:rsid w:val="00AF4853"/>
    <w:rsid w:val="00AF5E85"/>
    <w:rsid w:val="00B04496"/>
    <w:rsid w:val="00B12D0A"/>
    <w:rsid w:val="00B24870"/>
    <w:rsid w:val="00B24DE9"/>
    <w:rsid w:val="00B26B0B"/>
    <w:rsid w:val="00B26D79"/>
    <w:rsid w:val="00B30B15"/>
    <w:rsid w:val="00B315C5"/>
    <w:rsid w:val="00B36FDE"/>
    <w:rsid w:val="00B40D3A"/>
    <w:rsid w:val="00B43CF1"/>
    <w:rsid w:val="00B52111"/>
    <w:rsid w:val="00B53625"/>
    <w:rsid w:val="00B54B26"/>
    <w:rsid w:val="00B55977"/>
    <w:rsid w:val="00B629FF"/>
    <w:rsid w:val="00B66CC9"/>
    <w:rsid w:val="00B67E82"/>
    <w:rsid w:val="00B70662"/>
    <w:rsid w:val="00B80DCC"/>
    <w:rsid w:val="00B96A05"/>
    <w:rsid w:val="00B96D8A"/>
    <w:rsid w:val="00BA00E7"/>
    <w:rsid w:val="00BA2338"/>
    <w:rsid w:val="00BB169B"/>
    <w:rsid w:val="00BB40FB"/>
    <w:rsid w:val="00BB4237"/>
    <w:rsid w:val="00BB5C1F"/>
    <w:rsid w:val="00BB7641"/>
    <w:rsid w:val="00BC06C5"/>
    <w:rsid w:val="00BD3D13"/>
    <w:rsid w:val="00BD4B21"/>
    <w:rsid w:val="00BE6207"/>
    <w:rsid w:val="00C01488"/>
    <w:rsid w:val="00C05E23"/>
    <w:rsid w:val="00C17DB3"/>
    <w:rsid w:val="00C238BD"/>
    <w:rsid w:val="00C250C3"/>
    <w:rsid w:val="00C2569A"/>
    <w:rsid w:val="00C260CB"/>
    <w:rsid w:val="00C508D7"/>
    <w:rsid w:val="00C50CC7"/>
    <w:rsid w:val="00C62A2A"/>
    <w:rsid w:val="00C6690B"/>
    <w:rsid w:val="00C71AC9"/>
    <w:rsid w:val="00C72136"/>
    <w:rsid w:val="00C75646"/>
    <w:rsid w:val="00C7655E"/>
    <w:rsid w:val="00C76A80"/>
    <w:rsid w:val="00C87992"/>
    <w:rsid w:val="00C9041D"/>
    <w:rsid w:val="00C9047C"/>
    <w:rsid w:val="00C948AA"/>
    <w:rsid w:val="00C94932"/>
    <w:rsid w:val="00CA000F"/>
    <w:rsid w:val="00CA1FDD"/>
    <w:rsid w:val="00CA3ABF"/>
    <w:rsid w:val="00CA70B2"/>
    <w:rsid w:val="00CC6A4B"/>
    <w:rsid w:val="00CD75F2"/>
    <w:rsid w:val="00CE7589"/>
    <w:rsid w:val="00CF194A"/>
    <w:rsid w:val="00CF7D19"/>
    <w:rsid w:val="00D03BDD"/>
    <w:rsid w:val="00D152CD"/>
    <w:rsid w:val="00D16237"/>
    <w:rsid w:val="00D20341"/>
    <w:rsid w:val="00D20FEA"/>
    <w:rsid w:val="00D30900"/>
    <w:rsid w:val="00D320AF"/>
    <w:rsid w:val="00D32C84"/>
    <w:rsid w:val="00D44315"/>
    <w:rsid w:val="00D4442F"/>
    <w:rsid w:val="00D451B3"/>
    <w:rsid w:val="00D52015"/>
    <w:rsid w:val="00D533B2"/>
    <w:rsid w:val="00D53C44"/>
    <w:rsid w:val="00D61534"/>
    <w:rsid w:val="00D6297D"/>
    <w:rsid w:val="00D62D7C"/>
    <w:rsid w:val="00D648A8"/>
    <w:rsid w:val="00D71FCC"/>
    <w:rsid w:val="00D722EB"/>
    <w:rsid w:val="00D76F88"/>
    <w:rsid w:val="00D95214"/>
    <w:rsid w:val="00D95879"/>
    <w:rsid w:val="00DA1E0F"/>
    <w:rsid w:val="00DA4937"/>
    <w:rsid w:val="00DA50DE"/>
    <w:rsid w:val="00DB38D8"/>
    <w:rsid w:val="00DB47DA"/>
    <w:rsid w:val="00DB4AD0"/>
    <w:rsid w:val="00DB6C6C"/>
    <w:rsid w:val="00DC2362"/>
    <w:rsid w:val="00DC5C18"/>
    <w:rsid w:val="00DC6299"/>
    <w:rsid w:val="00DC766C"/>
    <w:rsid w:val="00DC76AC"/>
    <w:rsid w:val="00DD1F09"/>
    <w:rsid w:val="00DD55A9"/>
    <w:rsid w:val="00DE160D"/>
    <w:rsid w:val="00DE4370"/>
    <w:rsid w:val="00DF045C"/>
    <w:rsid w:val="00E158AD"/>
    <w:rsid w:val="00E20312"/>
    <w:rsid w:val="00E22EF2"/>
    <w:rsid w:val="00E26828"/>
    <w:rsid w:val="00E36575"/>
    <w:rsid w:val="00E4742F"/>
    <w:rsid w:val="00E50B6A"/>
    <w:rsid w:val="00E52E99"/>
    <w:rsid w:val="00E545F5"/>
    <w:rsid w:val="00E658F7"/>
    <w:rsid w:val="00E66712"/>
    <w:rsid w:val="00E74F54"/>
    <w:rsid w:val="00E7752A"/>
    <w:rsid w:val="00E80397"/>
    <w:rsid w:val="00E82377"/>
    <w:rsid w:val="00E83F5A"/>
    <w:rsid w:val="00E84964"/>
    <w:rsid w:val="00E85674"/>
    <w:rsid w:val="00E9023D"/>
    <w:rsid w:val="00E90718"/>
    <w:rsid w:val="00E95BF5"/>
    <w:rsid w:val="00EA5A02"/>
    <w:rsid w:val="00EC1D78"/>
    <w:rsid w:val="00ED3096"/>
    <w:rsid w:val="00EE12EF"/>
    <w:rsid w:val="00EF0A5E"/>
    <w:rsid w:val="00EF1DD8"/>
    <w:rsid w:val="00EF3E4D"/>
    <w:rsid w:val="00F024AE"/>
    <w:rsid w:val="00F035A5"/>
    <w:rsid w:val="00F0576A"/>
    <w:rsid w:val="00F066D3"/>
    <w:rsid w:val="00F133A4"/>
    <w:rsid w:val="00F14685"/>
    <w:rsid w:val="00F152CB"/>
    <w:rsid w:val="00F15495"/>
    <w:rsid w:val="00F1611D"/>
    <w:rsid w:val="00F16578"/>
    <w:rsid w:val="00F21A08"/>
    <w:rsid w:val="00F21A3A"/>
    <w:rsid w:val="00F230FD"/>
    <w:rsid w:val="00F24228"/>
    <w:rsid w:val="00F3276E"/>
    <w:rsid w:val="00F35E01"/>
    <w:rsid w:val="00F35EE9"/>
    <w:rsid w:val="00F3689B"/>
    <w:rsid w:val="00F55D4D"/>
    <w:rsid w:val="00F579FA"/>
    <w:rsid w:val="00F664A5"/>
    <w:rsid w:val="00F66659"/>
    <w:rsid w:val="00F915C7"/>
    <w:rsid w:val="00F95EE1"/>
    <w:rsid w:val="00FA2F95"/>
    <w:rsid w:val="00FB0B79"/>
    <w:rsid w:val="00FB6223"/>
    <w:rsid w:val="00FC08EC"/>
    <w:rsid w:val="00FC143A"/>
    <w:rsid w:val="00FC346D"/>
    <w:rsid w:val="00FC6413"/>
    <w:rsid w:val="00FD2782"/>
    <w:rsid w:val="00FD36E0"/>
    <w:rsid w:val="00FD5F13"/>
    <w:rsid w:val="00FD5F91"/>
    <w:rsid w:val="00FD6BBF"/>
    <w:rsid w:val="00FD73CA"/>
    <w:rsid w:val="00FE0557"/>
    <w:rsid w:val="00FE2069"/>
    <w:rsid w:val="00FE4DAE"/>
    <w:rsid w:val="00FF3B84"/>
    <w:rsid w:val="00FF3C50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BA1DB"/>
  <w15:docId w15:val="{035A0444-25AC-42CD-AB8F-02C8A7B4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B5E"/>
    <w:pPr>
      <w:spacing w:line="264" w:lineRule="auto"/>
    </w:pPr>
    <w:rPr>
      <w:rFonts w:ascii="Tahoma" w:hAnsi="Tahoma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7B0B5E"/>
    <w:pPr>
      <w:jc w:val="right"/>
      <w:outlineLvl w:val="0"/>
    </w:pPr>
    <w:rPr>
      <w:b/>
      <w:color w:val="808080"/>
      <w:sz w:val="40"/>
    </w:rPr>
  </w:style>
  <w:style w:type="paragraph" w:styleId="Heading2">
    <w:name w:val="heading 2"/>
    <w:basedOn w:val="Normal"/>
    <w:next w:val="Normal"/>
    <w:qFormat/>
    <w:rsid w:val="007B0B5E"/>
    <w:pPr>
      <w:outlineLvl w:val="1"/>
    </w:pPr>
    <w:rPr>
      <w:b/>
      <w:caps/>
      <w:sz w:val="16"/>
      <w:szCs w:val="16"/>
    </w:rPr>
  </w:style>
  <w:style w:type="paragraph" w:styleId="Heading3">
    <w:name w:val="heading 3"/>
    <w:basedOn w:val="Normal"/>
    <w:next w:val="Normal"/>
    <w:qFormat/>
    <w:rsid w:val="007B0B5E"/>
    <w:pPr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B0B5E"/>
    <w:rPr>
      <w:rFonts w:cs="Tahoma"/>
      <w:sz w:val="16"/>
      <w:szCs w:val="16"/>
    </w:rPr>
  </w:style>
  <w:style w:type="paragraph" w:customStyle="1" w:styleId="Companyname">
    <w:name w:val="Company name"/>
    <w:basedOn w:val="Normal"/>
    <w:rsid w:val="007B0B5E"/>
    <w:pPr>
      <w:spacing w:before="140"/>
    </w:pPr>
    <w:rPr>
      <w:b/>
      <w:sz w:val="24"/>
    </w:rPr>
  </w:style>
  <w:style w:type="character" w:styleId="Hyperlink">
    <w:name w:val="Hyperlink"/>
    <w:rsid w:val="00F035A5"/>
    <w:rPr>
      <w:color w:val="0000FF"/>
      <w:u w:val="single"/>
    </w:rPr>
  </w:style>
  <w:style w:type="paragraph" w:customStyle="1" w:styleId="Columnheading">
    <w:name w:val="Column heading"/>
    <w:basedOn w:val="Normal"/>
    <w:rsid w:val="007B0B5E"/>
    <w:pPr>
      <w:jc w:val="center"/>
    </w:pPr>
    <w:rPr>
      <w:b/>
      <w:sz w:val="16"/>
    </w:rPr>
  </w:style>
  <w:style w:type="paragraph" w:customStyle="1" w:styleId="RightAligned">
    <w:name w:val="Right Aligned"/>
    <w:basedOn w:val="Normal"/>
    <w:rsid w:val="007B0B5E"/>
    <w:pPr>
      <w:jc w:val="right"/>
    </w:pPr>
    <w:rPr>
      <w:caps/>
      <w:sz w:val="16"/>
      <w:szCs w:val="16"/>
    </w:rPr>
  </w:style>
  <w:style w:type="paragraph" w:customStyle="1" w:styleId="Thankyou">
    <w:name w:val="Thank you"/>
    <w:basedOn w:val="Columnheading"/>
    <w:rsid w:val="007B0B5E"/>
    <w:rPr>
      <w:bCs/>
      <w:sz w:val="20"/>
    </w:rPr>
  </w:style>
  <w:style w:type="paragraph" w:customStyle="1" w:styleId="Amount">
    <w:name w:val="Amount"/>
    <w:basedOn w:val="Normal"/>
    <w:rsid w:val="007B0B5E"/>
    <w:pPr>
      <w:jc w:val="right"/>
    </w:pPr>
    <w:rPr>
      <w:szCs w:val="20"/>
    </w:rPr>
  </w:style>
  <w:style w:type="table" w:styleId="TableGrid">
    <w:name w:val="Table Grid"/>
    <w:basedOn w:val="TableNormal"/>
    <w:rsid w:val="0086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808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7655E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character" w:customStyle="1" w:styleId="sub-text">
    <w:name w:val="sub-text"/>
    <w:basedOn w:val="DefaultParagraphFont"/>
    <w:rsid w:val="00C7655E"/>
  </w:style>
  <w:style w:type="paragraph" w:customStyle="1" w:styleId="heading-text">
    <w:name w:val="heading-text"/>
    <w:basedOn w:val="Normal"/>
    <w:rsid w:val="00C7655E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character" w:styleId="Strong">
    <w:name w:val="Strong"/>
    <w:uiPriority w:val="22"/>
    <w:qFormat/>
    <w:rsid w:val="00C7655E"/>
    <w:rPr>
      <w:b/>
      <w:bCs/>
    </w:rPr>
  </w:style>
  <w:style w:type="character" w:styleId="Emphasis">
    <w:name w:val="Emphasis"/>
    <w:uiPriority w:val="20"/>
    <w:qFormat/>
    <w:rsid w:val="00C7655E"/>
    <w:rPr>
      <w:i/>
      <w:iCs/>
    </w:rPr>
  </w:style>
  <w:style w:type="paragraph" w:customStyle="1" w:styleId="columndesctext">
    <w:name w:val="columndesctext"/>
    <w:basedOn w:val="Normal"/>
    <w:rsid w:val="00C7655E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avatar-title">
    <w:name w:val="avatar-title"/>
    <w:basedOn w:val="Normal"/>
    <w:uiPriority w:val="99"/>
    <w:semiHidden/>
    <w:rsid w:val="00561D84"/>
    <w:pPr>
      <w:spacing w:before="100" w:beforeAutospacing="1" w:after="100" w:afterAutospacing="1" w:line="240" w:lineRule="auto"/>
    </w:pPr>
    <w:rPr>
      <w:rFonts w:ascii="Calibri" w:eastAsiaTheme="minorHAnsi" w:hAnsi="Calibri" w:cs="Calibri"/>
      <w:spacing w:val="0"/>
      <w:sz w:val="22"/>
      <w:szCs w:val="22"/>
    </w:rPr>
  </w:style>
  <w:style w:type="character" w:customStyle="1" w:styleId="number">
    <w:name w:val="number"/>
    <w:basedOn w:val="DefaultParagraphFont"/>
    <w:rsid w:val="00A92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059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single" w:sz="6" w:space="16" w:color="CCCCCC"/>
            <w:right w:val="none" w:sz="0" w:space="0" w:color="auto"/>
          </w:divBdr>
          <w:divsChild>
            <w:div w:id="15785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3" w:color="CCCCCC"/>
            <w:right w:val="none" w:sz="0" w:space="0" w:color="auto"/>
          </w:divBdr>
        </w:div>
        <w:div w:id="1259673154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single" w:sz="6" w:space="16" w:color="CCCCCC"/>
            <w:right w:val="none" w:sz="0" w:space="0" w:color="auto"/>
          </w:divBdr>
          <w:divsChild>
            <w:div w:id="71994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1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698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single" w:sz="6" w:space="16" w:color="CCCCCC"/>
            <w:right w:val="none" w:sz="0" w:space="0" w:color="auto"/>
          </w:divBdr>
          <w:divsChild>
            <w:div w:id="11475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9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3.jpg@01D7A985.4B3AFAE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FVSmith@AlliedSystemsNW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s\AlliedSystemsNorthwestLLC\business\Forms\Allied%20Systems%20NW%20Estimate%20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Allied Systems NW Estimate 2019</Template>
  <TotalTime>11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Allied Systems NW</vt:lpstr>
    </vt:vector>
  </TitlesOfParts>
  <Company>Microsoft Corporation</Company>
  <LinksUpToDate>false</LinksUpToDate>
  <CharactersWithSpaces>916</CharactersWithSpaces>
  <SharedDoc>false</SharedDoc>
  <HLinks>
    <vt:vector size="30" baseType="variant">
      <vt:variant>
        <vt:i4>917575</vt:i4>
      </vt:variant>
      <vt:variant>
        <vt:i4>15</vt:i4>
      </vt:variant>
      <vt:variant>
        <vt:i4>0</vt:i4>
      </vt:variant>
      <vt:variant>
        <vt:i4>5</vt:i4>
      </vt:variant>
      <vt:variant>
        <vt:lpwstr>https://www.concretenetwork.com/photo-gallery/concrete-walkways_10/20874-md-deco-systems-of-md-inc-path-concrete-walkway_1539/</vt:lpwstr>
      </vt:variant>
      <vt:variant>
        <vt:lpwstr/>
      </vt:variant>
      <vt:variant>
        <vt:i4>2293886</vt:i4>
      </vt:variant>
      <vt:variant>
        <vt:i4>12</vt:i4>
      </vt:variant>
      <vt:variant>
        <vt:i4>0</vt:i4>
      </vt:variant>
      <vt:variant>
        <vt:i4>5</vt:i4>
      </vt:variant>
      <vt:variant>
        <vt:lpwstr>https://www.concretenetwork.com/photo-gallery/concrete-walkways_10/concretenetwork-com-colored-entryway_57628/</vt:lpwstr>
      </vt:variant>
      <vt:variant>
        <vt:lpwstr/>
      </vt:variant>
      <vt:variant>
        <vt:i4>7143522</vt:i4>
      </vt:variant>
      <vt:variant>
        <vt:i4>9</vt:i4>
      </vt:variant>
      <vt:variant>
        <vt:i4>0</vt:i4>
      </vt:variant>
      <vt:variant>
        <vt:i4>5</vt:i4>
      </vt:variant>
      <vt:variant>
        <vt:lpwstr>http://jakesmobilemix.com/pricing/</vt:lpwstr>
      </vt:variant>
      <vt:variant>
        <vt:lpwstr/>
      </vt:variant>
      <vt:variant>
        <vt:i4>4391000</vt:i4>
      </vt:variant>
      <vt:variant>
        <vt:i4>6</vt:i4>
      </vt:variant>
      <vt:variant>
        <vt:i4>0</vt:i4>
      </vt:variant>
      <vt:variant>
        <vt:i4>5</vt:i4>
      </vt:variant>
      <vt:variant>
        <vt:lpwstr>https://www.homedepot.com/p/1-in-x-4-in-x-8-ft-Knotty-Cedar-Tongue-and-Groove-Board-727956/202074353</vt:lpwstr>
      </vt:variant>
      <vt:variant>
        <vt:lpwstr/>
      </vt:variant>
      <vt:variant>
        <vt:i4>2555933</vt:i4>
      </vt:variant>
      <vt:variant>
        <vt:i4>0</vt:i4>
      </vt:variant>
      <vt:variant>
        <vt:i4>0</vt:i4>
      </vt:variant>
      <vt:variant>
        <vt:i4>5</vt:i4>
      </vt:variant>
      <vt:variant>
        <vt:lpwstr>mailto:FVSmith@AlliedSystemsNW.com?subject=Estimate%20Replay%20From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Allied Systems NW</dc:title>
  <dc:subject/>
  <dc:creator>master</dc:creator>
  <cp:keywords/>
  <dc:description/>
  <cp:lastModifiedBy>master</cp:lastModifiedBy>
  <cp:revision>9</cp:revision>
  <cp:lastPrinted>2025-06-04T16:46:00Z</cp:lastPrinted>
  <dcterms:created xsi:type="dcterms:W3CDTF">2025-06-04T16:06:00Z</dcterms:created>
  <dcterms:modified xsi:type="dcterms:W3CDTF">2025-06-04T16:50:00Z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TC062071081033</vt:lpwstr>
  </property>
</Properties>
</file>